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3E" w:rsidRPr="00EA7BD2" w:rsidRDefault="00586C3E" w:rsidP="002D53DC">
      <w:pPr>
        <w:shd w:val="clear" w:color="auto" w:fill="DEEAF6"/>
        <w:spacing w:after="0"/>
        <w:rPr>
          <w:rFonts w:ascii="Times New Roman" w:hAnsi="Times New Roman" w:cs="Times New Roman"/>
          <w:b/>
          <w:bCs/>
          <w:caps/>
          <w:lang w:eastAsia="pl-PL"/>
        </w:rPr>
      </w:pPr>
      <w:bookmarkStart w:id="0" w:name="_Toc314044681"/>
      <w:r w:rsidRPr="00EA7BD2">
        <w:rPr>
          <w:rFonts w:ascii="Times New Roman" w:hAnsi="Times New Roman" w:cs="Times New Roman"/>
          <w:b/>
          <w:bCs/>
        </w:rPr>
        <w:t>Załącznik</w:t>
      </w:r>
      <w:r>
        <w:rPr>
          <w:rFonts w:ascii="Times New Roman" w:hAnsi="Times New Roman" w:cs="Times New Roman"/>
          <w:b/>
          <w:bCs/>
          <w:caps/>
          <w:lang w:eastAsia="pl-PL"/>
        </w:rPr>
        <w:t xml:space="preserve"> 3</w:t>
      </w:r>
    </w:p>
    <w:p w:rsidR="00586C3E" w:rsidRDefault="00586C3E" w:rsidP="002D53D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lang w:eastAsia="pl-PL"/>
        </w:rPr>
      </w:pPr>
      <w:r w:rsidRPr="00A61D11">
        <w:rPr>
          <w:rFonts w:ascii="Times New Roman" w:hAnsi="Times New Roman" w:cs="Times New Roman"/>
          <w:b/>
          <w:bCs/>
          <w:caps/>
          <w:lang w:eastAsia="pl-PL"/>
        </w:rPr>
        <w:t>UCZEŃ / SŁUCHACZ / ABSOLWENT</w:t>
      </w:r>
      <w:r>
        <w:rPr>
          <w:rFonts w:ascii="Times New Roman" w:hAnsi="Times New Roman" w:cs="Times New Roman"/>
          <w:b/>
          <w:bCs/>
          <w:caps/>
          <w:lang w:eastAsia="pl-PL"/>
        </w:rPr>
        <w:t xml:space="preserve"> </w:t>
      </w:r>
    </w:p>
    <w:p w:rsidR="00586C3E" w:rsidRPr="00A61D11" w:rsidRDefault="00586C3E" w:rsidP="002D53DC">
      <w:pPr>
        <w:shd w:val="clear" w:color="auto" w:fill="FFFFFF"/>
        <w:spacing w:after="80" w:line="240" w:lineRule="auto"/>
        <w:jc w:val="center"/>
        <w:rPr>
          <w:rFonts w:ascii="Times New Roman" w:hAnsi="Times New Roman" w:cs="Times New Roman"/>
          <w:b/>
          <w:bCs/>
          <w:caps/>
          <w:lang w:eastAsia="pl-PL"/>
        </w:rPr>
      </w:pPr>
      <w:r w:rsidRPr="00A61D11">
        <w:rPr>
          <w:rFonts w:ascii="Times New Roman" w:hAnsi="Times New Roman" w:cs="Times New Roman"/>
          <w:b/>
          <w:bCs/>
          <w:caps/>
          <w:lang w:eastAsia="pl-PL"/>
        </w:rPr>
        <w:t>Deklaracja przystąpienia do egzaminu</w:t>
      </w:r>
      <w:bookmarkEnd w:id="0"/>
    </w:p>
    <w:p w:rsidR="00586C3E" w:rsidRPr="000D3332" w:rsidRDefault="00586C3E" w:rsidP="002D53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86C3E" w:rsidRPr="00C35CD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</w:tr>
    </w:tbl>
    <w:p w:rsidR="00586C3E" w:rsidRPr="000D3332" w:rsidRDefault="00586C3E" w:rsidP="002D53DC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tbl>
      <w:tblPr>
        <w:tblW w:w="107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4"/>
        <w:gridCol w:w="54"/>
        <w:gridCol w:w="302"/>
        <w:gridCol w:w="10"/>
        <w:gridCol w:w="42"/>
        <w:gridCol w:w="272"/>
        <w:gridCol w:w="34"/>
        <w:gridCol w:w="50"/>
        <w:gridCol w:w="230"/>
        <w:gridCol w:w="78"/>
        <w:gridCol w:w="47"/>
        <w:gridCol w:w="189"/>
        <w:gridCol w:w="122"/>
        <w:gridCol w:w="45"/>
        <w:gridCol w:w="146"/>
        <w:gridCol w:w="167"/>
        <w:gridCol w:w="42"/>
        <w:gridCol w:w="105"/>
        <w:gridCol w:w="211"/>
        <w:gridCol w:w="40"/>
        <w:gridCol w:w="63"/>
        <w:gridCol w:w="255"/>
        <w:gridCol w:w="37"/>
        <w:gridCol w:w="22"/>
        <w:gridCol w:w="299"/>
        <w:gridCol w:w="15"/>
        <w:gridCol w:w="20"/>
        <w:gridCol w:w="323"/>
        <w:gridCol w:w="33"/>
        <w:gridCol w:w="325"/>
        <w:gridCol w:w="30"/>
        <w:gridCol w:w="328"/>
        <w:gridCol w:w="28"/>
        <w:gridCol w:w="331"/>
        <w:gridCol w:w="24"/>
        <w:gridCol w:w="334"/>
        <w:gridCol w:w="22"/>
        <w:gridCol w:w="336"/>
        <w:gridCol w:w="19"/>
        <w:gridCol w:w="339"/>
        <w:gridCol w:w="17"/>
        <w:gridCol w:w="341"/>
        <w:gridCol w:w="15"/>
        <w:gridCol w:w="343"/>
        <w:gridCol w:w="12"/>
        <w:gridCol w:w="346"/>
        <w:gridCol w:w="10"/>
        <w:gridCol w:w="348"/>
        <w:gridCol w:w="7"/>
        <w:gridCol w:w="282"/>
        <w:gridCol w:w="74"/>
        <w:gridCol w:w="358"/>
        <w:gridCol w:w="358"/>
        <w:gridCol w:w="359"/>
      </w:tblGrid>
      <w:tr w:rsidR="00586C3E" w:rsidRPr="00C35CD1">
        <w:trPr>
          <w:gridAfter w:val="4"/>
          <w:wAfter w:w="1144" w:type="dxa"/>
          <w:cantSplit/>
        </w:trPr>
        <w:tc>
          <w:tcPr>
            <w:tcW w:w="9559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586C3E" w:rsidRPr="00C35CD1">
        <w:trPr>
          <w:cantSplit/>
          <w:trHeight w:val="283"/>
        </w:trPr>
        <w:tc>
          <w:tcPr>
            <w:tcW w:w="24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trHeight w:val="20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DA2D79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86C3E" w:rsidRPr="00C35CD1">
        <w:trPr>
          <w:cantSplit/>
          <w:trHeight w:val="283"/>
        </w:trPr>
        <w:tc>
          <w:tcPr>
            <w:tcW w:w="24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trHeight w:val="283"/>
        </w:trPr>
        <w:tc>
          <w:tcPr>
            <w:tcW w:w="2467" w:type="dxa"/>
            <w:tcBorders>
              <w:top w:val="nil"/>
              <w:left w:val="nil"/>
              <w:bottom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5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5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trHeight w:val="283"/>
        </w:trPr>
        <w:tc>
          <w:tcPr>
            <w:tcW w:w="24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</w:trPr>
        <w:tc>
          <w:tcPr>
            <w:tcW w:w="10703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C3E" w:rsidRPr="000D3332" w:rsidRDefault="00586C3E" w:rsidP="00551F07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</w:tr>
      <w:tr w:rsidR="00586C3E" w:rsidRPr="00C35CD1">
        <w:trPr>
          <w:cantSplit/>
        </w:trPr>
        <w:tc>
          <w:tcPr>
            <w:tcW w:w="10703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</w:tr>
      <w:tr w:rsidR="00586C3E" w:rsidRPr="00C35CD1">
        <w:trPr>
          <w:cantSplit/>
          <w:trHeight w:val="283"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trHeight w:val="283"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trHeight w:val="283"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0D3332" w:rsidRDefault="00586C3E" w:rsidP="00551F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dotted" w:sz="4" w:space="0" w:color="FFFFFF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5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trHeight w:val="283"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357" w:type="dxa"/>
            <w:gridSpan w:val="2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86C3E" w:rsidRPr="000D3332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Pr="000D33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</w:t>
            </w:r>
            <w:bookmarkStart w:id="1" w:name="_GoBack"/>
            <w:bookmarkEnd w:id="1"/>
          </w:p>
        </w:tc>
      </w:tr>
    </w:tbl>
    <w:p w:rsidR="00586C3E" w:rsidRPr="000D3332" w:rsidRDefault="00586C3E" w:rsidP="002D53DC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586C3E" w:rsidRPr="007D0B0A" w:rsidRDefault="00586C3E" w:rsidP="002D53DC">
      <w:pPr>
        <w:spacing w:after="120" w:line="40" w:lineRule="atLeast"/>
        <w:ind w:left="-142"/>
        <w:jc w:val="center"/>
        <w:outlineLvl w:val="0"/>
        <w:rPr>
          <w:rFonts w:ascii="Times New Roman" w:hAnsi="Times New Roman" w:cs="Times New Roman"/>
          <w:b/>
          <w:bCs/>
          <w:lang w:eastAsia="pl-PL"/>
        </w:rPr>
      </w:pPr>
      <w:r w:rsidRPr="007D0B0A">
        <w:rPr>
          <w:rFonts w:ascii="Times New Roman" w:hAnsi="Times New Roman" w:cs="Times New Roman"/>
          <w:b/>
          <w:bCs/>
          <w:lang w:eastAsia="pl-PL"/>
        </w:rPr>
        <w:t>Deklaruję przystąpienie do egzaminu potwierdzającego kwalifikacje w zawodzie</w:t>
      </w:r>
    </w:p>
    <w:p w:rsidR="00586C3E" w:rsidRPr="007D0B0A" w:rsidRDefault="00586C3E" w:rsidP="002D53DC">
      <w:pPr>
        <w:spacing w:after="0" w:line="40" w:lineRule="atLeast"/>
        <w:jc w:val="center"/>
        <w:rPr>
          <w:rFonts w:ascii="Times New Roman" w:hAnsi="Times New Roman" w:cs="Times New Roman"/>
          <w:lang w:eastAsia="pl-PL"/>
        </w:rPr>
      </w:pPr>
      <w:r w:rsidRPr="007D0B0A">
        <w:rPr>
          <w:rFonts w:ascii="Times New Roman" w:hAnsi="Times New Roman" w:cs="Times New Roman"/>
          <w:b/>
          <w:bCs/>
          <w:lang w:eastAsia="pl-PL"/>
        </w:rPr>
        <w:t xml:space="preserve">przeprowadzanego w terminie </w:t>
      </w:r>
      <w:r w:rsidRPr="007D0B0A">
        <w:rPr>
          <w:rFonts w:ascii="Times New Roman" w:hAnsi="Times New Roman" w:cs="Times New Roman"/>
          <w:lang w:eastAsia="pl-PL"/>
        </w:rPr>
        <w:t xml:space="preserve">…………………………… </w:t>
      </w:r>
    </w:p>
    <w:p w:rsidR="00586C3E" w:rsidRPr="000D3332" w:rsidRDefault="00586C3E" w:rsidP="002D53DC">
      <w:pPr>
        <w:spacing w:after="0" w:line="240" w:lineRule="auto"/>
        <w:jc w:val="center"/>
        <w:rPr>
          <w:rFonts w:ascii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4"/>
        <w:gridCol w:w="243"/>
        <w:gridCol w:w="41"/>
        <w:gridCol w:w="160"/>
        <w:gridCol w:w="42"/>
        <w:gridCol w:w="243"/>
        <w:gridCol w:w="243"/>
        <w:gridCol w:w="243"/>
        <w:gridCol w:w="132"/>
        <w:gridCol w:w="111"/>
        <w:gridCol w:w="243"/>
        <w:gridCol w:w="8084"/>
      </w:tblGrid>
      <w:tr w:rsidR="00586C3E" w:rsidRPr="00C35CD1">
        <w:trPr>
          <w:cantSplit/>
          <w:trHeight w:val="397"/>
        </w:trPr>
        <w:tc>
          <w:tcPr>
            <w:tcW w:w="284" w:type="dxa"/>
            <w:tcBorders>
              <w:top w:val="nil"/>
              <w:left w:val="nil"/>
              <w:right w:val="dotted" w:sz="4" w:space="0" w:color="auto"/>
            </w:tcBorders>
          </w:tcPr>
          <w:p w:rsidR="00586C3E" w:rsidRPr="009F1D0A" w:rsidRDefault="00586C3E" w:rsidP="00551F0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before="60" w:after="0" w:line="240" w:lineRule="auto"/>
              <w:ind w:left="20" w:hanging="8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F1D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before="60"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F1D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nil"/>
              <w:left w:val="dotted" w:sz="4" w:space="0" w:color="auto"/>
            </w:tcBorders>
          </w:tcPr>
          <w:p w:rsidR="00586C3E" w:rsidRPr="009F1D0A" w:rsidRDefault="00586C3E" w:rsidP="00551F07">
            <w:pPr>
              <w:spacing w:before="60" w:after="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84" w:type="dxa"/>
            <w:tcBorders>
              <w:top w:val="nil"/>
              <w:bottom w:val="dotted" w:sz="4" w:space="0" w:color="auto"/>
              <w:right w:val="nil"/>
            </w:tcBorders>
          </w:tcPr>
          <w:p w:rsidR="00586C3E" w:rsidRPr="009F1D0A" w:rsidRDefault="00586C3E" w:rsidP="00551F0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trHeight w:val="331"/>
        </w:trPr>
        <w:tc>
          <w:tcPr>
            <w:tcW w:w="2269" w:type="dxa"/>
            <w:gridSpan w:val="12"/>
            <w:vMerge w:val="restart"/>
            <w:tcBorders>
              <w:left w:val="nil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86C3E" w:rsidRPr="009F1D0A" w:rsidRDefault="00586C3E" w:rsidP="00551F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586C3E" w:rsidRPr="00C35CD1">
        <w:trPr>
          <w:cantSplit/>
          <w:trHeight w:val="336"/>
        </w:trPr>
        <w:tc>
          <w:tcPr>
            <w:tcW w:w="2269" w:type="dxa"/>
            <w:gridSpan w:val="12"/>
            <w:vMerge/>
            <w:tcBorders>
              <w:top w:val="dotted" w:sz="4" w:space="0" w:color="auto"/>
              <w:left w:val="nil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otted" w:sz="4" w:space="0" w:color="auto"/>
              <w:bottom w:val="nil"/>
              <w:right w:val="nil"/>
            </w:tcBorders>
          </w:tcPr>
          <w:p w:rsidR="00586C3E" w:rsidRPr="009F1D0A" w:rsidRDefault="00586C3E" w:rsidP="00551F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nazwa kwalifikacji</w:t>
            </w:r>
          </w:p>
        </w:tc>
      </w:tr>
      <w:tr w:rsidR="00586C3E" w:rsidRPr="00C35CD1">
        <w:trPr>
          <w:cantSplit/>
          <w:trHeight w:val="80"/>
        </w:trPr>
        <w:tc>
          <w:tcPr>
            <w:tcW w:w="284" w:type="dxa"/>
            <w:tcBorders>
              <w:left w:val="nil"/>
            </w:tcBorders>
          </w:tcPr>
          <w:p w:rsidR="00586C3E" w:rsidRPr="009F1D0A" w:rsidRDefault="00586C3E" w:rsidP="00551F0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86C3E" w:rsidRPr="009F1D0A" w:rsidRDefault="00586C3E" w:rsidP="00551F0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1"/>
            <w:tcBorders>
              <w:right w:val="nil"/>
            </w:tcBorders>
          </w:tcPr>
          <w:p w:rsidR="00586C3E" w:rsidRPr="009F1D0A" w:rsidRDefault="00586C3E" w:rsidP="00551F0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86C3E" w:rsidRPr="00C35CD1">
        <w:trPr>
          <w:cantSplit/>
          <w:trHeight w:val="397"/>
        </w:trPr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586C3E" w:rsidRPr="009F1D0A" w:rsidRDefault="00586C3E" w:rsidP="00551F0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6C3E" w:rsidRPr="00C35CD1">
        <w:trPr>
          <w:cantSplit/>
          <w:trHeight w:val="266"/>
        </w:trPr>
        <w:tc>
          <w:tcPr>
            <w:tcW w:w="284" w:type="dxa"/>
            <w:tcBorders>
              <w:top w:val="dotted" w:sz="4" w:space="0" w:color="auto"/>
              <w:left w:val="nil"/>
              <w:bottom w:val="nil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1"/>
            <w:tcBorders>
              <w:top w:val="dotted" w:sz="4" w:space="0" w:color="auto"/>
              <w:bottom w:val="nil"/>
            </w:tcBorders>
          </w:tcPr>
          <w:p w:rsidR="00586C3E" w:rsidRPr="009F1D0A" w:rsidRDefault="00586C3E" w:rsidP="00551F0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otted" w:sz="4" w:space="0" w:color="auto"/>
              <w:bottom w:val="nil"/>
              <w:right w:val="nil"/>
            </w:tcBorders>
          </w:tcPr>
          <w:p w:rsidR="00586C3E" w:rsidRPr="009F1D0A" w:rsidRDefault="00586C3E" w:rsidP="00551F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F1D0A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86C3E" w:rsidRPr="009F1D0A" w:rsidRDefault="00586C3E" w:rsidP="002D53DC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586C3E" w:rsidRDefault="00586C3E" w:rsidP="002D53D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9F1D0A">
        <w:rPr>
          <w:rFonts w:ascii="Times New Roman" w:hAnsi="Times New Roman" w:cs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hAnsi="Times New Roman" w:cs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hAnsi="Times New Roman" w:cs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hAnsi="Times New Roman" w:cs="Times New Roman"/>
          <w:sz w:val="20"/>
          <w:szCs w:val="20"/>
          <w:lang w:eastAsia="pl-PL"/>
        </w:rPr>
        <w:sym w:font="Wingdings 2" w:char="F030"/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 praktycznej*</w:t>
      </w:r>
    </w:p>
    <w:p w:rsidR="00586C3E" w:rsidRPr="007C48BE" w:rsidRDefault="00586C3E" w:rsidP="002D53D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586C3E" w:rsidRPr="0042403F" w:rsidRDefault="00586C3E" w:rsidP="002D53D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dostosowania</w:t>
      </w:r>
    </w:p>
    <w:p w:rsidR="00586C3E" w:rsidRPr="0042403F" w:rsidRDefault="00586C3E" w:rsidP="002D53D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 NIE*</w:t>
      </w:r>
    </w:p>
    <w:p w:rsidR="00586C3E" w:rsidRPr="0042403F" w:rsidRDefault="00586C3E" w:rsidP="002D53DC">
      <w:pPr>
        <w:spacing w:before="90" w:after="6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586C3E" w:rsidRPr="0042403F">
        <w:trPr>
          <w:trHeight w:val="540"/>
          <w:jc w:val="center"/>
        </w:trPr>
        <w:tc>
          <w:tcPr>
            <w:tcW w:w="4605" w:type="dxa"/>
            <w:vAlign w:val="bottom"/>
          </w:tcPr>
          <w:p w:rsidR="00586C3E" w:rsidRPr="0042403F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240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86C3E" w:rsidRPr="0042403F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ind w:left="707" w:hanging="28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</w:t>
            </w:r>
            <w:r w:rsidRPr="004240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</w:t>
            </w:r>
          </w:p>
          <w:p w:rsidR="00586C3E" w:rsidRPr="0042403F" w:rsidRDefault="00586C3E" w:rsidP="00551F07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czytelny podpis</w:t>
            </w:r>
          </w:p>
        </w:tc>
      </w:tr>
    </w:tbl>
    <w:p w:rsidR="00586C3E" w:rsidRDefault="00586C3E" w:rsidP="002D53DC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86C3E" w:rsidRPr="0042403F" w:rsidRDefault="00586C3E" w:rsidP="002D53DC">
      <w:p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Do deklaracji dołączam:</w:t>
      </w:r>
    </w:p>
    <w:p w:rsidR="00586C3E" w:rsidRPr="0042403F" w:rsidRDefault="00586C3E" w:rsidP="002D53DC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86C3E" w:rsidRPr="0042403F" w:rsidRDefault="00586C3E" w:rsidP="002D53DC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86C3E" w:rsidRPr="0042403F" w:rsidRDefault="00586C3E" w:rsidP="002D53D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586C3E" w:rsidRPr="0042403F">
        <w:trPr>
          <w:trHeight w:val="540"/>
          <w:jc w:val="center"/>
        </w:trPr>
        <w:tc>
          <w:tcPr>
            <w:tcW w:w="4605" w:type="dxa"/>
            <w:vAlign w:val="bottom"/>
          </w:tcPr>
          <w:p w:rsidR="00586C3E" w:rsidRPr="0042403F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240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86C3E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</w:t>
            </w:r>
            <w:r w:rsidRPr="004240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</w:t>
            </w:r>
          </w:p>
          <w:p w:rsidR="00586C3E" w:rsidRPr="0042403F" w:rsidRDefault="00586C3E" w:rsidP="00551F07">
            <w:pPr>
              <w:spacing w:after="0" w:line="240" w:lineRule="auto"/>
              <w:ind w:left="1243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</w:t>
            </w:r>
            <w:r w:rsidRPr="0042403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czytelny podpis</w:t>
            </w:r>
          </w:p>
        </w:tc>
      </w:tr>
      <w:tr w:rsidR="00586C3E" w:rsidRPr="0042403F">
        <w:trPr>
          <w:trHeight w:val="1290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86C3E" w:rsidRPr="0042403F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403F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Potwierdzam przyjęcie deklaracji </w:t>
            </w:r>
          </w:p>
          <w:p w:rsidR="00586C3E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86C3E" w:rsidRPr="00CB65C7" w:rsidRDefault="00586C3E" w:rsidP="00551F07">
            <w:pPr>
              <w:spacing w:after="0" w:line="240" w:lineRule="auto"/>
              <w:ind w:firstLine="639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B65C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86C3E" w:rsidRPr="0042403F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86C3E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86C3E" w:rsidRDefault="00586C3E" w:rsidP="00CB65C7">
            <w:pPr>
              <w:spacing w:after="0" w:line="240" w:lineRule="auto"/>
              <w:ind w:left="1243"/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86C3E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86C3E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ind w:left="124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86C3E" w:rsidRPr="0042403F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86C3E" w:rsidRPr="0042403F" w:rsidRDefault="00586C3E" w:rsidP="00551F0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p w:rsidR="00586C3E" w:rsidRPr="00586E92" w:rsidRDefault="00586C3E" w:rsidP="00586E92"/>
    <w:sectPr w:rsidR="00586C3E" w:rsidRPr="00586E92" w:rsidSect="00812B21">
      <w:footerReference w:type="default" r:id="rId7"/>
      <w:pgSz w:w="11906" w:h="16838"/>
      <w:pgMar w:top="567" w:right="567" w:bottom="567" w:left="567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3E" w:rsidRDefault="00586C3E" w:rsidP="003E13CD">
      <w:pPr>
        <w:spacing w:after="0" w:line="240" w:lineRule="auto"/>
      </w:pPr>
      <w:r>
        <w:separator/>
      </w:r>
    </w:p>
  </w:endnote>
  <w:endnote w:type="continuationSeparator" w:id="0">
    <w:p w:rsidR="00586C3E" w:rsidRDefault="00586C3E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3E" w:rsidRPr="00812B21" w:rsidRDefault="00586C3E" w:rsidP="00812B21">
    <w:pPr>
      <w:pStyle w:val="Footer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3E" w:rsidRDefault="00586C3E" w:rsidP="003E13CD">
      <w:pPr>
        <w:spacing w:after="0" w:line="240" w:lineRule="auto"/>
      </w:pPr>
      <w:r>
        <w:separator/>
      </w:r>
    </w:p>
  </w:footnote>
  <w:footnote w:type="continuationSeparator" w:id="0">
    <w:p w:rsidR="00586C3E" w:rsidRDefault="00586C3E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Calibri Light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cs="Wingdings" w:hint="default"/>
      </w:rPr>
    </w:lvl>
  </w:abstractNum>
  <w:abstractNum w:abstractNumId="12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cs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Times New Roman" w:hAnsi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6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cs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34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7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38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9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cs="Wingdings" w:hint="default"/>
      </w:rPr>
    </w:lvl>
  </w:abstractNum>
  <w:abstractNum w:abstractNumId="41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2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6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cs="Wingdings" w:hint="default"/>
      </w:rPr>
    </w:lvl>
  </w:abstractNum>
  <w:abstractNum w:abstractNumId="5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5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6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58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6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3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5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8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9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1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2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cs="Wingdings" w:hint="default"/>
      </w:rPr>
    </w:lvl>
  </w:abstractNum>
  <w:abstractNum w:abstractNumId="73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cs="Wingdings" w:hint="default"/>
      </w:rPr>
    </w:lvl>
  </w:abstractNum>
  <w:abstractNum w:abstractNumId="76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7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8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1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3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cs="Wingdings" w:hint="default"/>
      </w:rPr>
    </w:lvl>
  </w:abstractNum>
  <w:abstractNum w:abstractNumId="84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5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6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7">
    <w:nsid w:val="37B6768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8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1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cs="Symbol" w:hint="default"/>
        <w:b/>
        <w:bCs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4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hint="default"/>
        <w:b/>
        <w:bCs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7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cs="Wingdings" w:hint="default"/>
      </w:rPr>
    </w:lvl>
  </w:abstractNum>
  <w:abstractNum w:abstractNumId="99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cs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4">
    <w:nsid w:val="3CDC141B"/>
    <w:multiLevelType w:val="hybridMultilevel"/>
    <w:tmpl w:val="E594094E"/>
    <w:lvl w:ilvl="0" w:tplc="94B2D39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05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8">
    <w:nsid w:val="3D9E1DA1"/>
    <w:multiLevelType w:val="hybridMultilevel"/>
    <w:tmpl w:val="9EC8D74E"/>
    <w:lvl w:ilvl="0" w:tplc="357E9624">
      <w:start w:val="2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1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13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cs="Wingdings" w:hint="default"/>
      </w:rPr>
    </w:lvl>
  </w:abstractNum>
  <w:abstractNum w:abstractNumId="114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6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>
    <w:nsid w:val="45E10120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3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4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6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7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cs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3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4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5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6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cs="Wingdings" w:hint="default"/>
      </w:rPr>
    </w:lvl>
  </w:abstractNum>
  <w:abstractNum w:abstractNumId="137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9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2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3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4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7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8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0">
    <w:nsid w:val="552525CE"/>
    <w:multiLevelType w:val="multilevel"/>
    <w:tmpl w:val="A3BA9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52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4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6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9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1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cs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2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4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5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66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7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71">
    <w:nsid w:val="5F3248E9"/>
    <w:multiLevelType w:val="hybridMultilevel"/>
    <w:tmpl w:val="9766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b/>
        <w:bCs/>
        <w:i w:val="0"/>
        <w:iCs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3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4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5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6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7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8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  <w:szCs w:val="22"/>
      </w:rPr>
    </w:lvl>
  </w:abstractNum>
  <w:abstractNum w:abstractNumId="179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8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1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3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5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186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8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9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1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3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5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6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cs="Symbol" w:hint="default"/>
        <w:b/>
        <w:bCs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8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9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01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cs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6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7">
    <w:nsid w:val="6EAD422C"/>
    <w:multiLevelType w:val="hybridMultilevel"/>
    <w:tmpl w:val="CC1262D4"/>
    <w:lvl w:ilvl="0" w:tplc="5F6E88F8">
      <w:start w:val="1"/>
      <w:numFmt w:val="bullet"/>
      <w:lvlText w:val=""/>
      <w:lvlJc w:val="left"/>
      <w:pPr>
        <w:ind w:left="178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cs="Wingdings" w:hint="default"/>
      </w:rPr>
    </w:lvl>
  </w:abstractNum>
  <w:abstractNum w:abstractNumId="208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1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2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3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4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5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17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cs="Wingdings" w:hint="default"/>
      </w:rPr>
    </w:lvl>
  </w:abstractNum>
  <w:abstractNum w:abstractNumId="219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cs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cs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6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778A2AD7"/>
    <w:multiLevelType w:val="multilevel"/>
    <w:tmpl w:val="3B0238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ind w:left="576" w:hanging="576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8">
    <w:nsid w:val="77B53FCB"/>
    <w:multiLevelType w:val="hybridMultilevel"/>
    <w:tmpl w:val="038C6B06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9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3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7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8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4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cs="Wingdings" w:hint="default"/>
      </w:rPr>
    </w:lvl>
  </w:abstractNum>
  <w:abstractNum w:abstractNumId="241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2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1"/>
  </w:num>
  <w:num w:numId="3">
    <w:abstractNumId w:val="208"/>
  </w:num>
  <w:num w:numId="4">
    <w:abstractNumId w:val="231"/>
  </w:num>
  <w:num w:numId="5">
    <w:abstractNumId w:val="43"/>
  </w:num>
  <w:num w:numId="6">
    <w:abstractNumId w:val="173"/>
  </w:num>
  <w:num w:numId="7">
    <w:abstractNumId w:val="199"/>
  </w:num>
  <w:num w:numId="8">
    <w:abstractNumId w:val="115"/>
  </w:num>
  <w:num w:numId="9">
    <w:abstractNumId w:val="20"/>
  </w:num>
  <w:num w:numId="10">
    <w:abstractNumId w:val="235"/>
  </w:num>
  <w:num w:numId="11">
    <w:abstractNumId w:val="94"/>
  </w:num>
  <w:num w:numId="12">
    <w:abstractNumId w:val="57"/>
  </w:num>
  <w:num w:numId="13">
    <w:abstractNumId w:val="79"/>
  </w:num>
  <w:num w:numId="14">
    <w:abstractNumId w:val="146"/>
  </w:num>
  <w:num w:numId="15">
    <w:abstractNumId w:val="159"/>
  </w:num>
  <w:num w:numId="16">
    <w:abstractNumId w:val="44"/>
  </w:num>
  <w:num w:numId="17">
    <w:abstractNumId w:val="216"/>
  </w:num>
  <w:num w:numId="18">
    <w:abstractNumId w:val="102"/>
  </w:num>
  <w:num w:numId="19">
    <w:abstractNumId w:val="88"/>
  </w:num>
  <w:num w:numId="20">
    <w:abstractNumId w:val="66"/>
  </w:num>
  <w:num w:numId="21">
    <w:abstractNumId w:val="179"/>
  </w:num>
  <w:num w:numId="22">
    <w:abstractNumId w:val="227"/>
  </w:num>
  <w:num w:numId="23">
    <w:abstractNumId w:val="30"/>
  </w:num>
  <w:num w:numId="24">
    <w:abstractNumId w:val="34"/>
  </w:num>
  <w:num w:numId="25">
    <w:abstractNumId w:val="168"/>
  </w:num>
  <w:num w:numId="26">
    <w:abstractNumId w:val="224"/>
  </w:num>
  <w:num w:numId="27">
    <w:abstractNumId w:val="167"/>
  </w:num>
  <w:num w:numId="28">
    <w:abstractNumId w:val="240"/>
  </w:num>
  <w:num w:numId="29">
    <w:abstractNumId w:val="143"/>
  </w:num>
  <w:num w:numId="30">
    <w:abstractNumId w:val="72"/>
  </w:num>
  <w:num w:numId="31">
    <w:abstractNumId w:val="24"/>
  </w:num>
  <w:num w:numId="32">
    <w:abstractNumId w:val="221"/>
  </w:num>
  <w:num w:numId="33">
    <w:abstractNumId w:val="211"/>
  </w:num>
  <w:num w:numId="34">
    <w:abstractNumId w:val="213"/>
  </w:num>
  <w:num w:numId="35">
    <w:abstractNumId w:val="22"/>
  </w:num>
  <w:num w:numId="36">
    <w:abstractNumId w:val="74"/>
  </w:num>
  <w:num w:numId="37">
    <w:abstractNumId w:val="106"/>
  </w:num>
  <w:num w:numId="38">
    <w:abstractNumId w:val="56"/>
  </w:num>
  <w:num w:numId="39">
    <w:abstractNumId w:val="109"/>
  </w:num>
  <w:num w:numId="40">
    <w:abstractNumId w:val="190"/>
  </w:num>
  <w:num w:numId="41">
    <w:abstractNumId w:val="13"/>
  </w:num>
  <w:num w:numId="42">
    <w:abstractNumId w:val="117"/>
  </w:num>
  <w:num w:numId="43">
    <w:abstractNumId w:val="77"/>
  </w:num>
  <w:num w:numId="44">
    <w:abstractNumId w:val="80"/>
  </w:num>
  <w:num w:numId="45">
    <w:abstractNumId w:val="101"/>
  </w:num>
  <w:num w:numId="46">
    <w:abstractNumId w:val="95"/>
  </w:num>
  <w:num w:numId="47">
    <w:abstractNumId w:val="233"/>
  </w:num>
  <w:num w:numId="48">
    <w:abstractNumId w:val="129"/>
  </w:num>
  <w:num w:numId="49">
    <w:abstractNumId w:val="202"/>
  </w:num>
  <w:num w:numId="50">
    <w:abstractNumId w:val="222"/>
  </w:num>
  <w:num w:numId="51">
    <w:abstractNumId w:val="156"/>
  </w:num>
  <w:num w:numId="52">
    <w:abstractNumId w:val="201"/>
  </w:num>
  <w:num w:numId="53">
    <w:abstractNumId w:val="116"/>
  </w:num>
  <w:num w:numId="54">
    <w:abstractNumId w:val="150"/>
  </w:num>
  <w:num w:numId="55">
    <w:abstractNumId w:val="220"/>
  </w:num>
  <w:num w:numId="56">
    <w:abstractNumId w:val="148"/>
  </w:num>
  <w:num w:numId="57">
    <w:abstractNumId w:val="174"/>
  </w:num>
  <w:num w:numId="58">
    <w:abstractNumId w:val="96"/>
  </w:num>
  <w:num w:numId="59">
    <w:abstractNumId w:val="153"/>
  </w:num>
  <w:num w:numId="60">
    <w:abstractNumId w:val="110"/>
  </w:num>
  <w:num w:numId="61">
    <w:abstractNumId w:val="82"/>
  </w:num>
  <w:num w:numId="62">
    <w:abstractNumId w:val="133"/>
  </w:num>
  <w:num w:numId="63">
    <w:abstractNumId w:val="55"/>
  </w:num>
  <w:num w:numId="64">
    <w:abstractNumId w:val="178"/>
  </w:num>
  <w:num w:numId="65">
    <w:abstractNumId w:val="84"/>
  </w:num>
  <w:num w:numId="66">
    <w:abstractNumId w:val="83"/>
  </w:num>
  <w:num w:numId="67">
    <w:abstractNumId w:val="38"/>
  </w:num>
  <w:num w:numId="68">
    <w:abstractNumId w:val="175"/>
  </w:num>
  <w:num w:numId="69">
    <w:abstractNumId w:val="217"/>
  </w:num>
  <w:num w:numId="70">
    <w:abstractNumId w:val="18"/>
  </w:num>
  <w:num w:numId="71">
    <w:abstractNumId w:val="164"/>
  </w:num>
  <w:num w:numId="72">
    <w:abstractNumId w:val="219"/>
  </w:num>
  <w:num w:numId="73">
    <w:abstractNumId w:val="140"/>
  </w:num>
  <w:num w:numId="74">
    <w:abstractNumId w:val="212"/>
  </w:num>
  <w:num w:numId="75">
    <w:abstractNumId w:val="184"/>
  </w:num>
  <w:num w:numId="76">
    <w:abstractNumId w:val="7"/>
  </w:num>
  <w:num w:numId="77">
    <w:abstractNumId w:val="15"/>
  </w:num>
  <w:num w:numId="78">
    <w:abstractNumId w:val="194"/>
  </w:num>
  <w:num w:numId="79">
    <w:abstractNumId w:val="124"/>
  </w:num>
  <w:num w:numId="80">
    <w:abstractNumId w:val="78"/>
  </w:num>
  <w:num w:numId="81">
    <w:abstractNumId w:val="1"/>
  </w:num>
  <w:num w:numId="82">
    <w:abstractNumId w:val="119"/>
  </w:num>
  <w:num w:numId="83">
    <w:abstractNumId w:val="181"/>
  </w:num>
  <w:num w:numId="84">
    <w:abstractNumId w:val="26"/>
  </w:num>
  <w:num w:numId="85">
    <w:abstractNumId w:val="4"/>
  </w:num>
  <w:num w:numId="86">
    <w:abstractNumId w:val="215"/>
  </w:num>
  <w:num w:numId="87">
    <w:abstractNumId w:val="3"/>
  </w:num>
  <w:num w:numId="88">
    <w:abstractNumId w:val="209"/>
  </w:num>
  <w:num w:numId="89">
    <w:abstractNumId w:val="60"/>
  </w:num>
  <w:num w:numId="90">
    <w:abstractNumId w:val="210"/>
  </w:num>
  <w:num w:numId="91">
    <w:abstractNumId w:val="160"/>
  </w:num>
  <w:num w:numId="92">
    <w:abstractNumId w:val="32"/>
  </w:num>
  <w:num w:numId="93">
    <w:abstractNumId w:val="241"/>
  </w:num>
  <w:num w:numId="94">
    <w:abstractNumId w:val="155"/>
  </w:num>
  <w:num w:numId="95">
    <w:abstractNumId w:val="195"/>
  </w:num>
  <w:num w:numId="96">
    <w:abstractNumId w:val="134"/>
  </w:num>
  <w:num w:numId="97">
    <w:abstractNumId w:val="158"/>
  </w:num>
  <w:num w:numId="98">
    <w:abstractNumId w:val="177"/>
  </w:num>
  <w:num w:numId="99">
    <w:abstractNumId w:val="114"/>
  </w:num>
  <w:num w:numId="100">
    <w:abstractNumId w:val="139"/>
  </w:num>
  <w:num w:numId="101">
    <w:abstractNumId w:val="70"/>
  </w:num>
  <w:num w:numId="102">
    <w:abstractNumId w:val="107"/>
  </w:num>
  <w:num w:numId="103">
    <w:abstractNumId w:val="122"/>
  </w:num>
  <w:num w:numId="104">
    <w:abstractNumId w:val="87"/>
  </w:num>
  <w:num w:numId="105">
    <w:abstractNumId w:val="9"/>
  </w:num>
  <w:num w:numId="106">
    <w:abstractNumId w:val="36"/>
  </w:num>
  <w:num w:numId="107">
    <w:abstractNumId w:val="163"/>
  </w:num>
  <w:num w:numId="108">
    <w:abstractNumId w:val="69"/>
  </w:num>
  <w:num w:numId="109">
    <w:abstractNumId w:val="90"/>
  </w:num>
  <w:num w:numId="110">
    <w:abstractNumId w:val="180"/>
  </w:num>
  <w:num w:numId="111">
    <w:abstractNumId w:val="170"/>
  </w:num>
  <w:num w:numId="112">
    <w:abstractNumId w:val="207"/>
  </w:num>
  <w:num w:numId="113">
    <w:abstractNumId w:val="165"/>
  </w:num>
  <w:num w:numId="114">
    <w:abstractNumId w:val="123"/>
  </w:num>
  <w:num w:numId="115">
    <w:abstractNumId w:val="130"/>
  </w:num>
  <w:num w:numId="116">
    <w:abstractNumId w:val="37"/>
  </w:num>
  <w:num w:numId="117">
    <w:abstractNumId w:val="203"/>
  </w:num>
  <w:num w:numId="118">
    <w:abstractNumId w:val="97"/>
  </w:num>
  <w:num w:numId="119">
    <w:abstractNumId w:val="137"/>
  </w:num>
  <w:num w:numId="120">
    <w:abstractNumId w:val="186"/>
  </w:num>
  <w:num w:numId="121">
    <w:abstractNumId w:val="45"/>
  </w:num>
  <w:num w:numId="122">
    <w:abstractNumId w:val="214"/>
  </w:num>
  <w:num w:numId="123">
    <w:abstractNumId w:val="89"/>
  </w:num>
  <w:num w:numId="124">
    <w:abstractNumId w:val="59"/>
  </w:num>
  <w:num w:numId="125">
    <w:abstractNumId w:val="182"/>
  </w:num>
  <w:num w:numId="126">
    <w:abstractNumId w:val="120"/>
  </w:num>
  <w:num w:numId="127">
    <w:abstractNumId w:val="243"/>
  </w:num>
  <w:num w:numId="128">
    <w:abstractNumId w:val="144"/>
  </w:num>
  <w:num w:numId="129">
    <w:abstractNumId w:val="187"/>
  </w:num>
  <w:num w:numId="130">
    <w:abstractNumId w:val="46"/>
  </w:num>
  <w:num w:numId="131">
    <w:abstractNumId w:val="121"/>
  </w:num>
  <w:num w:numId="132">
    <w:abstractNumId w:val="28"/>
  </w:num>
  <w:num w:numId="133">
    <w:abstractNumId w:val="196"/>
  </w:num>
  <w:num w:numId="134">
    <w:abstractNumId w:val="191"/>
  </w:num>
  <w:num w:numId="135">
    <w:abstractNumId w:val="188"/>
  </w:num>
  <w:num w:numId="136">
    <w:abstractNumId w:val="48"/>
  </w:num>
  <w:num w:numId="137">
    <w:abstractNumId w:val="91"/>
  </w:num>
  <w:num w:numId="138">
    <w:abstractNumId w:val="193"/>
  </w:num>
  <w:num w:numId="139">
    <w:abstractNumId w:val="73"/>
  </w:num>
  <w:num w:numId="140">
    <w:abstractNumId w:val="17"/>
  </w:num>
  <w:num w:numId="141">
    <w:abstractNumId w:val="31"/>
  </w:num>
  <w:num w:numId="142">
    <w:abstractNumId w:val="29"/>
  </w:num>
  <w:num w:numId="143">
    <w:abstractNumId w:val="58"/>
  </w:num>
  <w:num w:numId="144">
    <w:abstractNumId w:val="226"/>
  </w:num>
  <w:num w:numId="145">
    <w:abstractNumId w:val="234"/>
  </w:num>
  <w:num w:numId="146">
    <w:abstractNumId w:val="183"/>
  </w:num>
  <w:num w:numId="147">
    <w:abstractNumId w:val="162"/>
  </w:num>
  <w:num w:numId="148">
    <w:abstractNumId w:val="93"/>
  </w:num>
  <w:num w:numId="149">
    <w:abstractNumId w:val="147"/>
  </w:num>
  <w:num w:numId="150">
    <w:abstractNumId w:val="204"/>
  </w:num>
  <w:num w:numId="151">
    <w:abstractNumId w:val="128"/>
  </w:num>
  <w:num w:numId="152">
    <w:abstractNumId w:val="238"/>
  </w:num>
  <w:num w:numId="153">
    <w:abstractNumId w:val="176"/>
  </w:num>
  <w:num w:numId="154">
    <w:abstractNumId w:val="47"/>
  </w:num>
  <w:num w:numId="155">
    <w:abstractNumId w:val="131"/>
  </w:num>
  <w:num w:numId="156">
    <w:abstractNumId w:val="8"/>
  </w:num>
  <w:num w:numId="157">
    <w:abstractNumId w:val="232"/>
  </w:num>
  <w:num w:numId="158">
    <w:abstractNumId w:val="92"/>
  </w:num>
  <w:num w:numId="159">
    <w:abstractNumId w:val="25"/>
  </w:num>
  <w:num w:numId="160">
    <w:abstractNumId w:val="229"/>
  </w:num>
  <w:num w:numId="161">
    <w:abstractNumId w:val="41"/>
  </w:num>
  <w:num w:numId="162">
    <w:abstractNumId w:val="172"/>
  </w:num>
  <w:num w:numId="163">
    <w:abstractNumId w:val="35"/>
  </w:num>
  <w:num w:numId="164">
    <w:abstractNumId w:val="239"/>
  </w:num>
  <w:num w:numId="165">
    <w:abstractNumId w:val="236"/>
  </w:num>
  <w:num w:numId="166">
    <w:abstractNumId w:val="197"/>
  </w:num>
  <w:num w:numId="167">
    <w:abstractNumId w:val="62"/>
  </w:num>
  <w:num w:numId="168">
    <w:abstractNumId w:val="225"/>
  </w:num>
  <w:num w:numId="169">
    <w:abstractNumId w:val="166"/>
  </w:num>
  <w:num w:numId="170">
    <w:abstractNumId w:val="189"/>
  </w:num>
  <w:num w:numId="171">
    <w:abstractNumId w:val="51"/>
  </w:num>
  <w:num w:numId="172">
    <w:abstractNumId w:val="237"/>
  </w:num>
  <w:num w:numId="173">
    <w:abstractNumId w:val="135"/>
  </w:num>
  <w:num w:numId="174">
    <w:abstractNumId w:val="68"/>
  </w:num>
  <w:num w:numId="175">
    <w:abstractNumId w:val="206"/>
  </w:num>
  <w:num w:numId="176">
    <w:abstractNumId w:val="200"/>
  </w:num>
  <w:num w:numId="177">
    <w:abstractNumId w:val="118"/>
  </w:num>
  <w:num w:numId="178">
    <w:abstractNumId w:val="99"/>
  </w:num>
  <w:num w:numId="179">
    <w:abstractNumId w:val="86"/>
  </w:num>
  <w:num w:numId="180">
    <w:abstractNumId w:val="65"/>
  </w:num>
  <w:num w:numId="181">
    <w:abstractNumId w:val="103"/>
  </w:num>
  <w:num w:numId="182">
    <w:abstractNumId w:val="138"/>
  </w:num>
  <w:num w:numId="183">
    <w:abstractNumId w:val="50"/>
  </w:num>
  <w:num w:numId="184">
    <w:abstractNumId w:val="52"/>
  </w:num>
  <w:num w:numId="185">
    <w:abstractNumId w:val="192"/>
  </w:num>
  <w:num w:numId="186">
    <w:abstractNumId w:val="141"/>
  </w:num>
  <w:num w:numId="187">
    <w:abstractNumId w:val="112"/>
  </w:num>
  <w:num w:numId="188">
    <w:abstractNumId w:val="67"/>
  </w:num>
  <w:num w:numId="189">
    <w:abstractNumId w:val="12"/>
  </w:num>
  <w:num w:numId="190">
    <w:abstractNumId w:val="42"/>
  </w:num>
  <w:num w:numId="191">
    <w:abstractNumId w:val="21"/>
  </w:num>
  <w:num w:numId="192">
    <w:abstractNumId w:val="132"/>
  </w:num>
  <w:num w:numId="193">
    <w:abstractNumId w:val="198"/>
  </w:num>
  <w:num w:numId="194">
    <w:abstractNumId w:val="39"/>
  </w:num>
  <w:num w:numId="195">
    <w:abstractNumId w:val="230"/>
  </w:num>
  <w:num w:numId="196">
    <w:abstractNumId w:val="61"/>
  </w:num>
  <w:num w:numId="197">
    <w:abstractNumId w:val="125"/>
  </w:num>
  <w:num w:numId="198">
    <w:abstractNumId w:val="16"/>
  </w:num>
  <w:num w:numId="199">
    <w:abstractNumId w:val="63"/>
  </w:num>
  <w:num w:numId="200">
    <w:abstractNumId w:val="71"/>
  </w:num>
  <w:num w:numId="201">
    <w:abstractNumId w:val="127"/>
  </w:num>
  <w:num w:numId="202">
    <w:abstractNumId w:val="54"/>
  </w:num>
  <w:num w:numId="203">
    <w:abstractNumId w:val="142"/>
  </w:num>
  <w:num w:numId="204">
    <w:abstractNumId w:val="75"/>
  </w:num>
  <w:num w:numId="205">
    <w:abstractNumId w:val="105"/>
  </w:num>
  <w:num w:numId="206">
    <w:abstractNumId w:val="157"/>
  </w:num>
  <w:num w:numId="207">
    <w:abstractNumId w:val="228"/>
  </w:num>
  <w:num w:numId="208">
    <w:abstractNumId w:val="64"/>
  </w:num>
  <w:num w:numId="209">
    <w:abstractNumId w:val="151"/>
  </w:num>
  <w:num w:numId="210">
    <w:abstractNumId w:val="185"/>
  </w:num>
  <w:num w:numId="211">
    <w:abstractNumId w:val="98"/>
  </w:num>
  <w:num w:numId="212">
    <w:abstractNumId w:val="11"/>
  </w:num>
  <w:num w:numId="213">
    <w:abstractNumId w:val="136"/>
  </w:num>
  <w:num w:numId="214">
    <w:abstractNumId w:val="40"/>
  </w:num>
  <w:num w:numId="215">
    <w:abstractNumId w:val="113"/>
  </w:num>
  <w:num w:numId="216">
    <w:abstractNumId w:val="205"/>
  </w:num>
  <w:num w:numId="217">
    <w:abstractNumId w:val="126"/>
  </w:num>
  <w:num w:numId="218">
    <w:abstractNumId w:val="218"/>
  </w:num>
  <w:num w:numId="219">
    <w:abstractNumId w:val="49"/>
  </w:num>
  <w:num w:numId="220">
    <w:abstractNumId w:val="152"/>
  </w:num>
  <w:num w:numId="221">
    <w:abstractNumId w:val="27"/>
  </w:num>
  <w:num w:numId="222">
    <w:abstractNumId w:val="6"/>
  </w:num>
  <w:num w:numId="223">
    <w:abstractNumId w:val="10"/>
  </w:num>
  <w:num w:numId="224">
    <w:abstractNumId w:val="23"/>
  </w:num>
  <w:num w:numId="225">
    <w:abstractNumId w:val="223"/>
  </w:num>
  <w:num w:numId="226">
    <w:abstractNumId w:val="0"/>
  </w:num>
  <w:num w:numId="227">
    <w:abstractNumId w:val="108"/>
  </w:num>
  <w:num w:numId="228">
    <w:abstractNumId w:val="33"/>
  </w:num>
  <w:num w:numId="229">
    <w:abstractNumId w:val="154"/>
  </w:num>
  <w:num w:numId="230">
    <w:abstractNumId w:val="85"/>
  </w:num>
  <w:num w:numId="231">
    <w:abstractNumId w:val="171"/>
  </w:num>
  <w:num w:numId="232">
    <w:abstractNumId w:val="161"/>
  </w:num>
  <w:num w:numId="233">
    <w:abstractNumId w:val="100"/>
  </w:num>
  <w:num w:numId="234">
    <w:abstractNumId w:val="145"/>
  </w:num>
  <w:num w:numId="235">
    <w:abstractNumId w:val="242"/>
  </w:num>
  <w:num w:numId="236">
    <w:abstractNumId w:val="104"/>
  </w:num>
  <w:num w:numId="237">
    <w:abstractNumId w:val="169"/>
  </w:num>
  <w:num w:numId="238">
    <w:abstractNumId w:val="5"/>
  </w:num>
  <w:num w:numId="239">
    <w:abstractNumId w:val="76"/>
  </w:num>
  <w:num w:numId="240">
    <w:abstractNumId w:val="149"/>
  </w:num>
  <w:num w:numId="241">
    <w:abstractNumId w:val="14"/>
  </w:num>
  <w:num w:numId="242">
    <w:abstractNumId w:val="81"/>
  </w:num>
  <w:num w:numId="243">
    <w:abstractNumId w:val="53"/>
  </w:num>
  <w:num w:numId="2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219"/>
    <w:rsid w:val="00001672"/>
    <w:rsid w:val="00002DDB"/>
    <w:rsid w:val="000030CE"/>
    <w:rsid w:val="0000460A"/>
    <w:rsid w:val="0000479D"/>
    <w:rsid w:val="000060C4"/>
    <w:rsid w:val="000073C5"/>
    <w:rsid w:val="000104D4"/>
    <w:rsid w:val="00013E02"/>
    <w:rsid w:val="00015A1D"/>
    <w:rsid w:val="00020A32"/>
    <w:rsid w:val="00020A8B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4CEA"/>
    <w:rsid w:val="00035845"/>
    <w:rsid w:val="00040D03"/>
    <w:rsid w:val="000416D1"/>
    <w:rsid w:val="00044699"/>
    <w:rsid w:val="00045ADE"/>
    <w:rsid w:val="00045AE6"/>
    <w:rsid w:val="00045F84"/>
    <w:rsid w:val="00050564"/>
    <w:rsid w:val="00052B73"/>
    <w:rsid w:val="000531A7"/>
    <w:rsid w:val="00060006"/>
    <w:rsid w:val="00063DDA"/>
    <w:rsid w:val="00064137"/>
    <w:rsid w:val="0006688F"/>
    <w:rsid w:val="00066E39"/>
    <w:rsid w:val="00067F33"/>
    <w:rsid w:val="000706EC"/>
    <w:rsid w:val="00071631"/>
    <w:rsid w:val="0007236D"/>
    <w:rsid w:val="00073CB4"/>
    <w:rsid w:val="0007694A"/>
    <w:rsid w:val="00081A87"/>
    <w:rsid w:val="00082DDB"/>
    <w:rsid w:val="00083C53"/>
    <w:rsid w:val="000846A6"/>
    <w:rsid w:val="000861A6"/>
    <w:rsid w:val="0008698C"/>
    <w:rsid w:val="0009045E"/>
    <w:rsid w:val="000906A6"/>
    <w:rsid w:val="00090B9F"/>
    <w:rsid w:val="00092CB8"/>
    <w:rsid w:val="00093D40"/>
    <w:rsid w:val="00093EFC"/>
    <w:rsid w:val="000A4D30"/>
    <w:rsid w:val="000B0146"/>
    <w:rsid w:val="000B141A"/>
    <w:rsid w:val="000B291C"/>
    <w:rsid w:val="000B2A89"/>
    <w:rsid w:val="000B52D8"/>
    <w:rsid w:val="000B7D40"/>
    <w:rsid w:val="000C0A22"/>
    <w:rsid w:val="000C4CE8"/>
    <w:rsid w:val="000C53D3"/>
    <w:rsid w:val="000C731D"/>
    <w:rsid w:val="000D0D46"/>
    <w:rsid w:val="000D0EC9"/>
    <w:rsid w:val="000D3332"/>
    <w:rsid w:val="000D3A28"/>
    <w:rsid w:val="000D4127"/>
    <w:rsid w:val="000E005D"/>
    <w:rsid w:val="000E29AB"/>
    <w:rsid w:val="000E330D"/>
    <w:rsid w:val="000E5185"/>
    <w:rsid w:val="000E58AC"/>
    <w:rsid w:val="000F008F"/>
    <w:rsid w:val="000F1821"/>
    <w:rsid w:val="000F5751"/>
    <w:rsid w:val="000F666B"/>
    <w:rsid w:val="001017A0"/>
    <w:rsid w:val="00101879"/>
    <w:rsid w:val="00103A15"/>
    <w:rsid w:val="001052CC"/>
    <w:rsid w:val="00110A2B"/>
    <w:rsid w:val="001126F6"/>
    <w:rsid w:val="00114BC0"/>
    <w:rsid w:val="0012254F"/>
    <w:rsid w:val="00124D29"/>
    <w:rsid w:val="00127C3C"/>
    <w:rsid w:val="00130B96"/>
    <w:rsid w:val="0013219E"/>
    <w:rsid w:val="00132719"/>
    <w:rsid w:val="00134E95"/>
    <w:rsid w:val="00135527"/>
    <w:rsid w:val="00135F01"/>
    <w:rsid w:val="0013750E"/>
    <w:rsid w:val="00141F39"/>
    <w:rsid w:val="00143DBC"/>
    <w:rsid w:val="00144E46"/>
    <w:rsid w:val="00145BFF"/>
    <w:rsid w:val="00146D4F"/>
    <w:rsid w:val="0015016E"/>
    <w:rsid w:val="00154FC0"/>
    <w:rsid w:val="001559F7"/>
    <w:rsid w:val="00157683"/>
    <w:rsid w:val="00164A12"/>
    <w:rsid w:val="001669F4"/>
    <w:rsid w:val="001672A6"/>
    <w:rsid w:val="00167C60"/>
    <w:rsid w:val="00171874"/>
    <w:rsid w:val="00173714"/>
    <w:rsid w:val="0017528D"/>
    <w:rsid w:val="0017680C"/>
    <w:rsid w:val="0018463A"/>
    <w:rsid w:val="0018724D"/>
    <w:rsid w:val="001908A0"/>
    <w:rsid w:val="00190DD8"/>
    <w:rsid w:val="0019254D"/>
    <w:rsid w:val="00192983"/>
    <w:rsid w:val="00193756"/>
    <w:rsid w:val="00195C7E"/>
    <w:rsid w:val="0019646F"/>
    <w:rsid w:val="00197328"/>
    <w:rsid w:val="00197855"/>
    <w:rsid w:val="00197D56"/>
    <w:rsid w:val="00197F9E"/>
    <w:rsid w:val="001A38C4"/>
    <w:rsid w:val="001A3C94"/>
    <w:rsid w:val="001A4CD7"/>
    <w:rsid w:val="001B0486"/>
    <w:rsid w:val="001B2E00"/>
    <w:rsid w:val="001B4512"/>
    <w:rsid w:val="001B6031"/>
    <w:rsid w:val="001B683B"/>
    <w:rsid w:val="001B790D"/>
    <w:rsid w:val="001C0764"/>
    <w:rsid w:val="001C0FEB"/>
    <w:rsid w:val="001C2CFC"/>
    <w:rsid w:val="001C3EEB"/>
    <w:rsid w:val="001C5976"/>
    <w:rsid w:val="001C5B39"/>
    <w:rsid w:val="001D14B2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3DE5"/>
    <w:rsid w:val="001E6824"/>
    <w:rsid w:val="001F18CB"/>
    <w:rsid w:val="001F31AC"/>
    <w:rsid w:val="001F3978"/>
    <w:rsid w:val="001F629D"/>
    <w:rsid w:val="001F767B"/>
    <w:rsid w:val="0020140D"/>
    <w:rsid w:val="002017A5"/>
    <w:rsid w:val="002066AC"/>
    <w:rsid w:val="002072C2"/>
    <w:rsid w:val="0021040D"/>
    <w:rsid w:val="00213DA8"/>
    <w:rsid w:val="00215D8B"/>
    <w:rsid w:val="00220A7F"/>
    <w:rsid w:val="00220A98"/>
    <w:rsid w:val="00222FF3"/>
    <w:rsid w:val="00225CA5"/>
    <w:rsid w:val="00227E10"/>
    <w:rsid w:val="00230567"/>
    <w:rsid w:val="002314C2"/>
    <w:rsid w:val="002339DA"/>
    <w:rsid w:val="00233C01"/>
    <w:rsid w:val="00235DCF"/>
    <w:rsid w:val="00236C55"/>
    <w:rsid w:val="00236C93"/>
    <w:rsid w:val="00237168"/>
    <w:rsid w:val="002375BB"/>
    <w:rsid w:val="00240105"/>
    <w:rsid w:val="002406FE"/>
    <w:rsid w:val="002410EF"/>
    <w:rsid w:val="002439FA"/>
    <w:rsid w:val="00244E02"/>
    <w:rsid w:val="00252395"/>
    <w:rsid w:val="0026047F"/>
    <w:rsid w:val="00260FAE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DE9"/>
    <w:rsid w:val="00287175"/>
    <w:rsid w:val="00290937"/>
    <w:rsid w:val="00292734"/>
    <w:rsid w:val="00292BEE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3D66"/>
    <w:rsid w:val="002C5081"/>
    <w:rsid w:val="002C7F1F"/>
    <w:rsid w:val="002D361A"/>
    <w:rsid w:val="002D50AB"/>
    <w:rsid w:val="002D51F6"/>
    <w:rsid w:val="002D53DC"/>
    <w:rsid w:val="002D6C40"/>
    <w:rsid w:val="002D6CF9"/>
    <w:rsid w:val="002D7854"/>
    <w:rsid w:val="002E5F72"/>
    <w:rsid w:val="002E6029"/>
    <w:rsid w:val="002E656A"/>
    <w:rsid w:val="002E6AE5"/>
    <w:rsid w:val="002E7B4B"/>
    <w:rsid w:val="002E7CB0"/>
    <w:rsid w:val="002F3502"/>
    <w:rsid w:val="00301DDB"/>
    <w:rsid w:val="0030260E"/>
    <w:rsid w:val="0030273E"/>
    <w:rsid w:val="00303879"/>
    <w:rsid w:val="00305E41"/>
    <w:rsid w:val="00306272"/>
    <w:rsid w:val="003068DF"/>
    <w:rsid w:val="00306B95"/>
    <w:rsid w:val="003073BE"/>
    <w:rsid w:val="0031421A"/>
    <w:rsid w:val="00315BCC"/>
    <w:rsid w:val="00317702"/>
    <w:rsid w:val="0032005A"/>
    <w:rsid w:val="00321D43"/>
    <w:rsid w:val="00321EBA"/>
    <w:rsid w:val="00322840"/>
    <w:rsid w:val="00324B7D"/>
    <w:rsid w:val="00325746"/>
    <w:rsid w:val="0032723F"/>
    <w:rsid w:val="003275EF"/>
    <w:rsid w:val="00330B22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50C37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52E8"/>
    <w:rsid w:val="003653DC"/>
    <w:rsid w:val="00365C3E"/>
    <w:rsid w:val="00365D9A"/>
    <w:rsid w:val="00367D13"/>
    <w:rsid w:val="00367D9E"/>
    <w:rsid w:val="00367E13"/>
    <w:rsid w:val="0037193F"/>
    <w:rsid w:val="003736A6"/>
    <w:rsid w:val="0037443C"/>
    <w:rsid w:val="00381963"/>
    <w:rsid w:val="00381CAF"/>
    <w:rsid w:val="00383B4B"/>
    <w:rsid w:val="0038517C"/>
    <w:rsid w:val="00385507"/>
    <w:rsid w:val="0039705B"/>
    <w:rsid w:val="003972C8"/>
    <w:rsid w:val="003972E5"/>
    <w:rsid w:val="00397EBC"/>
    <w:rsid w:val="003A0023"/>
    <w:rsid w:val="003A26B4"/>
    <w:rsid w:val="003A3054"/>
    <w:rsid w:val="003A6F69"/>
    <w:rsid w:val="003B1D6D"/>
    <w:rsid w:val="003B2058"/>
    <w:rsid w:val="003B3268"/>
    <w:rsid w:val="003B4CFD"/>
    <w:rsid w:val="003B517B"/>
    <w:rsid w:val="003B5FDC"/>
    <w:rsid w:val="003B6851"/>
    <w:rsid w:val="003C18DA"/>
    <w:rsid w:val="003C19A7"/>
    <w:rsid w:val="003C23C9"/>
    <w:rsid w:val="003C4339"/>
    <w:rsid w:val="003C488C"/>
    <w:rsid w:val="003C6B0A"/>
    <w:rsid w:val="003C6EC1"/>
    <w:rsid w:val="003C7013"/>
    <w:rsid w:val="003D6CE1"/>
    <w:rsid w:val="003E13CD"/>
    <w:rsid w:val="003E15A7"/>
    <w:rsid w:val="003E17B7"/>
    <w:rsid w:val="003E3D51"/>
    <w:rsid w:val="003E4CCF"/>
    <w:rsid w:val="003F054C"/>
    <w:rsid w:val="003F05D1"/>
    <w:rsid w:val="003F1B8A"/>
    <w:rsid w:val="003F4F8D"/>
    <w:rsid w:val="003F58D6"/>
    <w:rsid w:val="003F5A64"/>
    <w:rsid w:val="00402AC1"/>
    <w:rsid w:val="004031DE"/>
    <w:rsid w:val="004033A0"/>
    <w:rsid w:val="004046D0"/>
    <w:rsid w:val="00412DC0"/>
    <w:rsid w:val="004169AD"/>
    <w:rsid w:val="004179D3"/>
    <w:rsid w:val="00420687"/>
    <w:rsid w:val="004206F3"/>
    <w:rsid w:val="004207E3"/>
    <w:rsid w:val="0042403F"/>
    <w:rsid w:val="00424F8B"/>
    <w:rsid w:val="004277AA"/>
    <w:rsid w:val="0043232B"/>
    <w:rsid w:val="004338D3"/>
    <w:rsid w:val="00433D13"/>
    <w:rsid w:val="00435046"/>
    <w:rsid w:val="0043748A"/>
    <w:rsid w:val="00437B90"/>
    <w:rsid w:val="004408D2"/>
    <w:rsid w:val="004418A3"/>
    <w:rsid w:val="004419C8"/>
    <w:rsid w:val="00452ED6"/>
    <w:rsid w:val="0045343F"/>
    <w:rsid w:val="00454F8D"/>
    <w:rsid w:val="00457509"/>
    <w:rsid w:val="00460ADD"/>
    <w:rsid w:val="00460EB6"/>
    <w:rsid w:val="00461F90"/>
    <w:rsid w:val="0046294E"/>
    <w:rsid w:val="00462FEC"/>
    <w:rsid w:val="0046461D"/>
    <w:rsid w:val="00464B9A"/>
    <w:rsid w:val="004650A6"/>
    <w:rsid w:val="0047019A"/>
    <w:rsid w:val="0047020B"/>
    <w:rsid w:val="00471390"/>
    <w:rsid w:val="00471F28"/>
    <w:rsid w:val="00473699"/>
    <w:rsid w:val="00473D60"/>
    <w:rsid w:val="00475F65"/>
    <w:rsid w:val="0048050D"/>
    <w:rsid w:val="00480B41"/>
    <w:rsid w:val="00481846"/>
    <w:rsid w:val="004839A6"/>
    <w:rsid w:val="00483D16"/>
    <w:rsid w:val="0048427E"/>
    <w:rsid w:val="00486CC1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419E"/>
    <w:rsid w:val="004A4633"/>
    <w:rsid w:val="004A58A1"/>
    <w:rsid w:val="004A730F"/>
    <w:rsid w:val="004A7CDE"/>
    <w:rsid w:val="004B4E2E"/>
    <w:rsid w:val="004B5832"/>
    <w:rsid w:val="004B697B"/>
    <w:rsid w:val="004C06B9"/>
    <w:rsid w:val="004C2373"/>
    <w:rsid w:val="004C512B"/>
    <w:rsid w:val="004C7C76"/>
    <w:rsid w:val="004D24D8"/>
    <w:rsid w:val="004D25C9"/>
    <w:rsid w:val="004D5296"/>
    <w:rsid w:val="004D61D0"/>
    <w:rsid w:val="004D7141"/>
    <w:rsid w:val="004D79D2"/>
    <w:rsid w:val="004E20D5"/>
    <w:rsid w:val="004E3318"/>
    <w:rsid w:val="004E45F3"/>
    <w:rsid w:val="004E7ABB"/>
    <w:rsid w:val="004E7B32"/>
    <w:rsid w:val="004F31D2"/>
    <w:rsid w:val="004F32B0"/>
    <w:rsid w:val="004F56DA"/>
    <w:rsid w:val="004F5AA8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5543"/>
    <w:rsid w:val="00515AEF"/>
    <w:rsid w:val="00521D13"/>
    <w:rsid w:val="00522D4E"/>
    <w:rsid w:val="0052375C"/>
    <w:rsid w:val="00525923"/>
    <w:rsid w:val="00525B24"/>
    <w:rsid w:val="0052725B"/>
    <w:rsid w:val="00527C9A"/>
    <w:rsid w:val="005304A5"/>
    <w:rsid w:val="00530DEC"/>
    <w:rsid w:val="00532050"/>
    <w:rsid w:val="00533873"/>
    <w:rsid w:val="00534260"/>
    <w:rsid w:val="005356DE"/>
    <w:rsid w:val="00536480"/>
    <w:rsid w:val="00536DDA"/>
    <w:rsid w:val="00537655"/>
    <w:rsid w:val="005407FF"/>
    <w:rsid w:val="00541AAE"/>
    <w:rsid w:val="00541B02"/>
    <w:rsid w:val="00541D2A"/>
    <w:rsid w:val="00544696"/>
    <w:rsid w:val="00546B4D"/>
    <w:rsid w:val="005475B2"/>
    <w:rsid w:val="00550E63"/>
    <w:rsid w:val="00551F07"/>
    <w:rsid w:val="00552741"/>
    <w:rsid w:val="005553A1"/>
    <w:rsid w:val="005558B9"/>
    <w:rsid w:val="00556D7B"/>
    <w:rsid w:val="005570AD"/>
    <w:rsid w:val="00560058"/>
    <w:rsid w:val="00560408"/>
    <w:rsid w:val="00561D66"/>
    <w:rsid w:val="00565A8E"/>
    <w:rsid w:val="00566BAC"/>
    <w:rsid w:val="00567EB2"/>
    <w:rsid w:val="00571996"/>
    <w:rsid w:val="00572485"/>
    <w:rsid w:val="0057273F"/>
    <w:rsid w:val="00574868"/>
    <w:rsid w:val="00576162"/>
    <w:rsid w:val="0057654F"/>
    <w:rsid w:val="0057697B"/>
    <w:rsid w:val="00577799"/>
    <w:rsid w:val="00580951"/>
    <w:rsid w:val="00580DD7"/>
    <w:rsid w:val="005811ED"/>
    <w:rsid w:val="0058280E"/>
    <w:rsid w:val="00586298"/>
    <w:rsid w:val="00586C3E"/>
    <w:rsid w:val="00586E0B"/>
    <w:rsid w:val="00586E92"/>
    <w:rsid w:val="005928F5"/>
    <w:rsid w:val="00594399"/>
    <w:rsid w:val="0059487C"/>
    <w:rsid w:val="0059495E"/>
    <w:rsid w:val="00595B88"/>
    <w:rsid w:val="00595D4C"/>
    <w:rsid w:val="00596377"/>
    <w:rsid w:val="005966E3"/>
    <w:rsid w:val="005969D2"/>
    <w:rsid w:val="00597880"/>
    <w:rsid w:val="005A0C70"/>
    <w:rsid w:val="005A16E1"/>
    <w:rsid w:val="005A2D1F"/>
    <w:rsid w:val="005A5C19"/>
    <w:rsid w:val="005A62DF"/>
    <w:rsid w:val="005A63A1"/>
    <w:rsid w:val="005A7215"/>
    <w:rsid w:val="005B09C3"/>
    <w:rsid w:val="005B0F75"/>
    <w:rsid w:val="005B1DDF"/>
    <w:rsid w:val="005B3A95"/>
    <w:rsid w:val="005B5EBD"/>
    <w:rsid w:val="005B7CF0"/>
    <w:rsid w:val="005C1161"/>
    <w:rsid w:val="005C73E8"/>
    <w:rsid w:val="005D007D"/>
    <w:rsid w:val="005D12D1"/>
    <w:rsid w:val="005D1E3E"/>
    <w:rsid w:val="005D2F29"/>
    <w:rsid w:val="005D42F5"/>
    <w:rsid w:val="005D4309"/>
    <w:rsid w:val="005D5136"/>
    <w:rsid w:val="005D6E77"/>
    <w:rsid w:val="005E05C1"/>
    <w:rsid w:val="005E0D78"/>
    <w:rsid w:val="005E2A87"/>
    <w:rsid w:val="005E45BC"/>
    <w:rsid w:val="005E6486"/>
    <w:rsid w:val="005E64BC"/>
    <w:rsid w:val="005E6FD6"/>
    <w:rsid w:val="005E7128"/>
    <w:rsid w:val="005E7331"/>
    <w:rsid w:val="005E7F77"/>
    <w:rsid w:val="005F05AE"/>
    <w:rsid w:val="005F3159"/>
    <w:rsid w:val="005F49C4"/>
    <w:rsid w:val="005F7359"/>
    <w:rsid w:val="005F7E6E"/>
    <w:rsid w:val="00600B3F"/>
    <w:rsid w:val="00600CFC"/>
    <w:rsid w:val="00602A0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43BC"/>
    <w:rsid w:val="00626982"/>
    <w:rsid w:val="00626D6F"/>
    <w:rsid w:val="00627ED8"/>
    <w:rsid w:val="0063166F"/>
    <w:rsid w:val="006317BD"/>
    <w:rsid w:val="00634BF8"/>
    <w:rsid w:val="0064017A"/>
    <w:rsid w:val="00641FFF"/>
    <w:rsid w:val="0064329E"/>
    <w:rsid w:val="006440BE"/>
    <w:rsid w:val="0065013B"/>
    <w:rsid w:val="00650540"/>
    <w:rsid w:val="00650542"/>
    <w:rsid w:val="0065302A"/>
    <w:rsid w:val="00653132"/>
    <w:rsid w:val="0065423E"/>
    <w:rsid w:val="00656E45"/>
    <w:rsid w:val="006609AF"/>
    <w:rsid w:val="00660B91"/>
    <w:rsid w:val="00661B18"/>
    <w:rsid w:val="00661FD0"/>
    <w:rsid w:val="006641FE"/>
    <w:rsid w:val="00664F4A"/>
    <w:rsid w:val="00665D1F"/>
    <w:rsid w:val="00666128"/>
    <w:rsid w:val="00673111"/>
    <w:rsid w:val="00673633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7565"/>
    <w:rsid w:val="00697609"/>
    <w:rsid w:val="006A0997"/>
    <w:rsid w:val="006A0D7A"/>
    <w:rsid w:val="006A496F"/>
    <w:rsid w:val="006A54C7"/>
    <w:rsid w:val="006A5BFD"/>
    <w:rsid w:val="006A6A7F"/>
    <w:rsid w:val="006A7D2E"/>
    <w:rsid w:val="006B0C7E"/>
    <w:rsid w:val="006B3348"/>
    <w:rsid w:val="006C1E13"/>
    <w:rsid w:val="006C3CBD"/>
    <w:rsid w:val="006C6B0B"/>
    <w:rsid w:val="006C748D"/>
    <w:rsid w:val="006C76D1"/>
    <w:rsid w:val="006C7E67"/>
    <w:rsid w:val="006D17D1"/>
    <w:rsid w:val="006D35C8"/>
    <w:rsid w:val="006D5845"/>
    <w:rsid w:val="006D5C6A"/>
    <w:rsid w:val="006D717A"/>
    <w:rsid w:val="006D78F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11E8"/>
    <w:rsid w:val="006F3BF6"/>
    <w:rsid w:val="006F5EB9"/>
    <w:rsid w:val="00702E13"/>
    <w:rsid w:val="007038A5"/>
    <w:rsid w:val="00704498"/>
    <w:rsid w:val="00704812"/>
    <w:rsid w:val="00707A4C"/>
    <w:rsid w:val="0071111B"/>
    <w:rsid w:val="007126A3"/>
    <w:rsid w:val="0071648A"/>
    <w:rsid w:val="007165EE"/>
    <w:rsid w:val="0072053A"/>
    <w:rsid w:val="0072116E"/>
    <w:rsid w:val="00721C99"/>
    <w:rsid w:val="00722637"/>
    <w:rsid w:val="00722944"/>
    <w:rsid w:val="00725316"/>
    <w:rsid w:val="00725456"/>
    <w:rsid w:val="00727F4E"/>
    <w:rsid w:val="00730787"/>
    <w:rsid w:val="007307E9"/>
    <w:rsid w:val="007308AD"/>
    <w:rsid w:val="007315ED"/>
    <w:rsid w:val="0073376A"/>
    <w:rsid w:val="00734A5A"/>
    <w:rsid w:val="00735E93"/>
    <w:rsid w:val="00736D36"/>
    <w:rsid w:val="00743697"/>
    <w:rsid w:val="00745AA6"/>
    <w:rsid w:val="00746616"/>
    <w:rsid w:val="00747824"/>
    <w:rsid w:val="007504E6"/>
    <w:rsid w:val="0075141D"/>
    <w:rsid w:val="0075688D"/>
    <w:rsid w:val="00760492"/>
    <w:rsid w:val="00762F8B"/>
    <w:rsid w:val="00764904"/>
    <w:rsid w:val="00764DF5"/>
    <w:rsid w:val="00765893"/>
    <w:rsid w:val="00773B4F"/>
    <w:rsid w:val="007747A2"/>
    <w:rsid w:val="00774E01"/>
    <w:rsid w:val="00775FC8"/>
    <w:rsid w:val="00782200"/>
    <w:rsid w:val="0078249F"/>
    <w:rsid w:val="007848E7"/>
    <w:rsid w:val="00784CCC"/>
    <w:rsid w:val="00785C99"/>
    <w:rsid w:val="007864A8"/>
    <w:rsid w:val="00787417"/>
    <w:rsid w:val="00791772"/>
    <w:rsid w:val="00791C58"/>
    <w:rsid w:val="0079655B"/>
    <w:rsid w:val="007A3B80"/>
    <w:rsid w:val="007A50E4"/>
    <w:rsid w:val="007A6B54"/>
    <w:rsid w:val="007B2256"/>
    <w:rsid w:val="007B236D"/>
    <w:rsid w:val="007B45A2"/>
    <w:rsid w:val="007B487D"/>
    <w:rsid w:val="007B57D3"/>
    <w:rsid w:val="007B5E8A"/>
    <w:rsid w:val="007B7EFB"/>
    <w:rsid w:val="007C0B4C"/>
    <w:rsid w:val="007C1BF2"/>
    <w:rsid w:val="007C28D3"/>
    <w:rsid w:val="007C42EF"/>
    <w:rsid w:val="007C4617"/>
    <w:rsid w:val="007C48BE"/>
    <w:rsid w:val="007C610A"/>
    <w:rsid w:val="007C65EF"/>
    <w:rsid w:val="007C6A84"/>
    <w:rsid w:val="007C7202"/>
    <w:rsid w:val="007D0249"/>
    <w:rsid w:val="007D0B0A"/>
    <w:rsid w:val="007D232D"/>
    <w:rsid w:val="007D3250"/>
    <w:rsid w:val="007D74CF"/>
    <w:rsid w:val="007E0F0C"/>
    <w:rsid w:val="007E0F95"/>
    <w:rsid w:val="007E1A19"/>
    <w:rsid w:val="007E3F1B"/>
    <w:rsid w:val="007E418B"/>
    <w:rsid w:val="007E57C1"/>
    <w:rsid w:val="007E6427"/>
    <w:rsid w:val="007E66D6"/>
    <w:rsid w:val="007F4C06"/>
    <w:rsid w:val="007F7E6E"/>
    <w:rsid w:val="008008D4"/>
    <w:rsid w:val="00801843"/>
    <w:rsid w:val="0080192C"/>
    <w:rsid w:val="0080641B"/>
    <w:rsid w:val="00806B47"/>
    <w:rsid w:val="00807CFA"/>
    <w:rsid w:val="00812B21"/>
    <w:rsid w:val="00814219"/>
    <w:rsid w:val="00816AE8"/>
    <w:rsid w:val="008207EB"/>
    <w:rsid w:val="00821312"/>
    <w:rsid w:val="0082168A"/>
    <w:rsid w:val="00821C38"/>
    <w:rsid w:val="00821F8B"/>
    <w:rsid w:val="008223A1"/>
    <w:rsid w:val="00822FB6"/>
    <w:rsid w:val="00823774"/>
    <w:rsid w:val="00826F64"/>
    <w:rsid w:val="00827450"/>
    <w:rsid w:val="00827702"/>
    <w:rsid w:val="0083004B"/>
    <w:rsid w:val="008301E7"/>
    <w:rsid w:val="00830360"/>
    <w:rsid w:val="0083246D"/>
    <w:rsid w:val="00833A5F"/>
    <w:rsid w:val="008350E0"/>
    <w:rsid w:val="00836B57"/>
    <w:rsid w:val="00837937"/>
    <w:rsid w:val="00842093"/>
    <w:rsid w:val="00842A9F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604F3"/>
    <w:rsid w:val="00860830"/>
    <w:rsid w:val="00862D3F"/>
    <w:rsid w:val="00863388"/>
    <w:rsid w:val="008644E5"/>
    <w:rsid w:val="00866BA7"/>
    <w:rsid w:val="00872483"/>
    <w:rsid w:val="00875AB1"/>
    <w:rsid w:val="00876E64"/>
    <w:rsid w:val="0088064B"/>
    <w:rsid w:val="00880923"/>
    <w:rsid w:val="00881451"/>
    <w:rsid w:val="0088203D"/>
    <w:rsid w:val="00883CCF"/>
    <w:rsid w:val="00883FBD"/>
    <w:rsid w:val="00884CB9"/>
    <w:rsid w:val="008854BD"/>
    <w:rsid w:val="00885B6E"/>
    <w:rsid w:val="00885D81"/>
    <w:rsid w:val="0089113A"/>
    <w:rsid w:val="00891A70"/>
    <w:rsid w:val="00893AF8"/>
    <w:rsid w:val="0089764A"/>
    <w:rsid w:val="008A22D8"/>
    <w:rsid w:val="008A2336"/>
    <w:rsid w:val="008A3B3B"/>
    <w:rsid w:val="008A4915"/>
    <w:rsid w:val="008A58F3"/>
    <w:rsid w:val="008B11F2"/>
    <w:rsid w:val="008B2759"/>
    <w:rsid w:val="008B50C8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7873"/>
    <w:rsid w:val="008D7D19"/>
    <w:rsid w:val="008E12A2"/>
    <w:rsid w:val="008E29B7"/>
    <w:rsid w:val="008E4544"/>
    <w:rsid w:val="008E6C50"/>
    <w:rsid w:val="008E76F0"/>
    <w:rsid w:val="008F0D98"/>
    <w:rsid w:val="008F1670"/>
    <w:rsid w:val="008F1924"/>
    <w:rsid w:val="008F1CA1"/>
    <w:rsid w:val="008F4863"/>
    <w:rsid w:val="008F58B2"/>
    <w:rsid w:val="008F7817"/>
    <w:rsid w:val="00900AC6"/>
    <w:rsid w:val="00902A9B"/>
    <w:rsid w:val="00903E92"/>
    <w:rsid w:val="00903E96"/>
    <w:rsid w:val="0090433E"/>
    <w:rsid w:val="0090534C"/>
    <w:rsid w:val="009069BB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2021B"/>
    <w:rsid w:val="00920C27"/>
    <w:rsid w:val="009240E8"/>
    <w:rsid w:val="00925756"/>
    <w:rsid w:val="00925E56"/>
    <w:rsid w:val="00927F73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504A3"/>
    <w:rsid w:val="009509B2"/>
    <w:rsid w:val="009519B3"/>
    <w:rsid w:val="00953A0D"/>
    <w:rsid w:val="00953BDB"/>
    <w:rsid w:val="00953D4A"/>
    <w:rsid w:val="0095677C"/>
    <w:rsid w:val="009605E8"/>
    <w:rsid w:val="009618E3"/>
    <w:rsid w:val="009620D4"/>
    <w:rsid w:val="00965F35"/>
    <w:rsid w:val="00967D52"/>
    <w:rsid w:val="00971943"/>
    <w:rsid w:val="0097197C"/>
    <w:rsid w:val="0097244B"/>
    <w:rsid w:val="00973132"/>
    <w:rsid w:val="00973224"/>
    <w:rsid w:val="0097435B"/>
    <w:rsid w:val="009751FE"/>
    <w:rsid w:val="0097527B"/>
    <w:rsid w:val="00975ADF"/>
    <w:rsid w:val="00982195"/>
    <w:rsid w:val="009837E3"/>
    <w:rsid w:val="0098595C"/>
    <w:rsid w:val="00986B38"/>
    <w:rsid w:val="00986E67"/>
    <w:rsid w:val="00987A5A"/>
    <w:rsid w:val="00987EA5"/>
    <w:rsid w:val="00990640"/>
    <w:rsid w:val="00991247"/>
    <w:rsid w:val="00991F59"/>
    <w:rsid w:val="00992C4F"/>
    <w:rsid w:val="00994097"/>
    <w:rsid w:val="00996A71"/>
    <w:rsid w:val="00997F29"/>
    <w:rsid w:val="009A083E"/>
    <w:rsid w:val="009A4D61"/>
    <w:rsid w:val="009A6116"/>
    <w:rsid w:val="009A61FA"/>
    <w:rsid w:val="009B197B"/>
    <w:rsid w:val="009B2EDD"/>
    <w:rsid w:val="009B2F6D"/>
    <w:rsid w:val="009B34BC"/>
    <w:rsid w:val="009B45A1"/>
    <w:rsid w:val="009B633C"/>
    <w:rsid w:val="009C30D5"/>
    <w:rsid w:val="009C33A7"/>
    <w:rsid w:val="009C57EB"/>
    <w:rsid w:val="009C583C"/>
    <w:rsid w:val="009C5D82"/>
    <w:rsid w:val="009C73AE"/>
    <w:rsid w:val="009C7AFF"/>
    <w:rsid w:val="009D11E7"/>
    <w:rsid w:val="009D284A"/>
    <w:rsid w:val="009D2947"/>
    <w:rsid w:val="009D2E49"/>
    <w:rsid w:val="009D329E"/>
    <w:rsid w:val="009D5470"/>
    <w:rsid w:val="009D5805"/>
    <w:rsid w:val="009E2264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F5C"/>
    <w:rsid w:val="009F73F0"/>
    <w:rsid w:val="009F7556"/>
    <w:rsid w:val="00A00F6A"/>
    <w:rsid w:val="00A047CB"/>
    <w:rsid w:val="00A0574E"/>
    <w:rsid w:val="00A05B1A"/>
    <w:rsid w:val="00A10395"/>
    <w:rsid w:val="00A108EA"/>
    <w:rsid w:val="00A10EF9"/>
    <w:rsid w:val="00A114C1"/>
    <w:rsid w:val="00A123A2"/>
    <w:rsid w:val="00A141C6"/>
    <w:rsid w:val="00A169C1"/>
    <w:rsid w:val="00A17AC4"/>
    <w:rsid w:val="00A20460"/>
    <w:rsid w:val="00A26AD4"/>
    <w:rsid w:val="00A313C2"/>
    <w:rsid w:val="00A320A1"/>
    <w:rsid w:val="00A32342"/>
    <w:rsid w:val="00A33B95"/>
    <w:rsid w:val="00A3713B"/>
    <w:rsid w:val="00A37441"/>
    <w:rsid w:val="00A37738"/>
    <w:rsid w:val="00A434AD"/>
    <w:rsid w:val="00A44C03"/>
    <w:rsid w:val="00A45091"/>
    <w:rsid w:val="00A4567E"/>
    <w:rsid w:val="00A45C0A"/>
    <w:rsid w:val="00A46F33"/>
    <w:rsid w:val="00A51A8B"/>
    <w:rsid w:val="00A54E25"/>
    <w:rsid w:val="00A5544D"/>
    <w:rsid w:val="00A57268"/>
    <w:rsid w:val="00A573DE"/>
    <w:rsid w:val="00A61D11"/>
    <w:rsid w:val="00A63326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82A1D"/>
    <w:rsid w:val="00A832A2"/>
    <w:rsid w:val="00A87984"/>
    <w:rsid w:val="00A87D05"/>
    <w:rsid w:val="00A90F7A"/>
    <w:rsid w:val="00A92E84"/>
    <w:rsid w:val="00A949C3"/>
    <w:rsid w:val="00A96740"/>
    <w:rsid w:val="00AA09FA"/>
    <w:rsid w:val="00AA3ED0"/>
    <w:rsid w:val="00AA6899"/>
    <w:rsid w:val="00AB0193"/>
    <w:rsid w:val="00AB0483"/>
    <w:rsid w:val="00AB08CF"/>
    <w:rsid w:val="00AB0A19"/>
    <w:rsid w:val="00AB1380"/>
    <w:rsid w:val="00AB3CEE"/>
    <w:rsid w:val="00AB5D9D"/>
    <w:rsid w:val="00AB6143"/>
    <w:rsid w:val="00AC103D"/>
    <w:rsid w:val="00AC1173"/>
    <w:rsid w:val="00AC14F1"/>
    <w:rsid w:val="00AC1CB7"/>
    <w:rsid w:val="00AC4A49"/>
    <w:rsid w:val="00AD19CD"/>
    <w:rsid w:val="00AD30C4"/>
    <w:rsid w:val="00AD3B70"/>
    <w:rsid w:val="00AD5476"/>
    <w:rsid w:val="00AE1C8D"/>
    <w:rsid w:val="00AE36BD"/>
    <w:rsid w:val="00AE5938"/>
    <w:rsid w:val="00AE6B6E"/>
    <w:rsid w:val="00AE7E48"/>
    <w:rsid w:val="00AF04F1"/>
    <w:rsid w:val="00AF136B"/>
    <w:rsid w:val="00AF183A"/>
    <w:rsid w:val="00AF3097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21AE7"/>
    <w:rsid w:val="00B22387"/>
    <w:rsid w:val="00B225BE"/>
    <w:rsid w:val="00B23BE1"/>
    <w:rsid w:val="00B26151"/>
    <w:rsid w:val="00B30013"/>
    <w:rsid w:val="00B35B31"/>
    <w:rsid w:val="00B37953"/>
    <w:rsid w:val="00B37F68"/>
    <w:rsid w:val="00B43873"/>
    <w:rsid w:val="00B438F9"/>
    <w:rsid w:val="00B504DF"/>
    <w:rsid w:val="00B50CC1"/>
    <w:rsid w:val="00B520E2"/>
    <w:rsid w:val="00B526F1"/>
    <w:rsid w:val="00B56EA5"/>
    <w:rsid w:val="00B57822"/>
    <w:rsid w:val="00B57BB0"/>
    <w:rsid w:val="00B66EAB"/>
    <w:rsid w:val="00B67F67"/>
    <w:rsid w:val="00B71925"/>
    <w:rsid w:val="00B72490"/>
    <w:rsid w:val="00B74F69"/>
    <w:rsid w:val="00B750E5"/>
    <w:rsid w:val="00B75208"/>
    <w:rsid w:val="00B758F5"/>
    <w:rsid w:val="00B771D2"/>
    <w:rsid w:val="00B80BB8"/>
    <w:rsid w:val="00B8117D"/>
    <w:rsid w:val="00B81851"/>
    <w:rsid w:val="00B82D84"/>
    <w:rsid w:val="00B83AD4"/>
    <w:rsid w:val="00B8448B"/>
    <w:rsid w:val="00B8560B"/>
    <w:rsid w:val="00B90B47"/>
    <w:rsid w:val="00B91480"/>
    <w:rsid w:val="00B91B6D"/>
    <w:rsid w:val="00B92254"/>
    <w:rsid w:val="00B92AEE"/>
    <w:rsid w:val="00B93ADF"/>
    <w:rsid w:val="00B948DB"/>
    <w:rsid w:val="00B95C34"/>
    <w:rsid w:val="00B975FA"/>
    <w:rsid w:val="00BA1B82"/>
    <w:rsid w:val="00BA1D7B"/>
    <w:rsid w:val="00BA3217"/>
    <w:rsid w:val="00BA51C3"/>
    <w:rsid w:val="00BA5D43"/>
    <w:rsid w:val="00BB093D"/>
    <w:rsid w:val="00BB0A44"/>
    <w:rsid w:val="00BB2831"/>
    <w:rsid w:val="00BB579A"/>
    <w:rsid w:val="00BB6494"/>
    <w:rsid w:val="00BC0011"/>
    <w:rsid w:val="00BC2CF2"/>
    <w:rsid w:val="00BC341E"/>
    <w:rsid w:val="00BC4CB3"/>
    <w:rsid w:val="00BC6432"/>
    <w:rsid w:val="00BD0DAF"/>
    <w:rsid w:val="00BD2DB4"/>
    <w:rsid w:val="00BD4ED9"/>
    <w:rsid w:val="00BD72E7"/>
    <w:rsid w:val="00BD732A"/>
    <w:rsid w:val="00BD77DB"/>
    <w:rsid w:val="00BE1377"/>
    <w:rsid w:val="00BE4D22"/>
    <w:rsid w:val="00BE55FC"/>
    <w:rsid w:val="00BE5659"/>
    <w:rsid w:val="00BE6556"/>
    <w:rsid w:val="00BE742E"/>
    <w:rsid w:val="00BF09B4"/>
    <w:rsid w:val="00BF0C69"/>
    <w:rsid w:val="00BF1393"/>
    <w:rsid w:val="00BF2142"/>
    <w:rsid w:val="00BF4CCC"/>
    <w:rsid w:val="00BF769B"/>
    <w:rsid w:val="00C00AD1"/>
    <w:rsid w:val="00C00E54"/>
    <w:rsid w:val="00C01797"/>
    <w:rsid w:val="00C03974"/>
    <w:rsid w:val="00C07CEB"/>
    <w:rsid w:val="00C14485"/>
    <w:rsid w:val="00C14A91"/>
    <w:rsid w:val="00C15A94"/>
    <w:rsid w:val="00C175E4"/>
    <w:rsid w:val="00C176B1"/>
    <w:rsid w:val="00C20232"/>
    <w:rsid w:val="00C20462"/>
    <w:rsid w:val="00C20609"/>
    <w:rsid w:val="00C21E80"/>
    <w:rsid w:val="00C221B6"/>
    <w:rsid w:val="00C24541"/>
    <w:rsid w:val="00C2546F"/>
    <w:rsid w:val="00C2587C"/>
    <w:rsid w:val="00C26D5C"/>
    <w:rsid w:val="00C30B22"/>
    <w:rsid w:val="00C32342"/>
    <w:rsid w:val="00C32A49"/>
    <w:rsid w:val="00C33E57"/>
    <w:rsid w:val="00C342A6"/>
    <w:rsid w:val="00C34E1D"/>
    <w:rsid w:val="00C35A94"/>
    <w:rsid w:val="00C35AE1"/>
    <w:rsid w:val="00C35CD1"/>
    <w:rsid w:val="00C40F40"/>
    <w:rsid w:val="00C43AF8"/>
    <w:rsid w:val="00C461FB"/>
    <w:rsid w:val="00C50911"/>
    <w:rsid w:val="00C52E0D"/>
    <w:rsid w:val="00C5420F"/>
    <w:rsid w:val="00C55C1E"/>
    <w:rsid w:val="00C56946"/>
    <w:rsid w:val="00C637B0"/>
    <w:rsid w:val="00C661A0"/>
    <w:rsid w:val="00C66E1D"/>
    <w:rsid w:val="00C6747D"/>
    <w:rsid w:val="00C70BC6"/>
    <w:rsid w:val="00C715E1"/>
    <w:rsid w:val="00C74957"/>
    <w:rsid w:val="00C7655E"/>
    <w:rsid w:val="00C77063"/>
    <w:rsid w:val="00C80B6A"/>
    <w:rsid w:val="00C81E22"/>
    <w:rsid w:val="00C82C8F"/>
    <w:rsid w:val="00C85D3C"/>
    <w:rsid w:val="00C8646F"/>
    <w:rsid w:val="00C92834"/>
    <w:rsid w:val="00C92908"/>
    <w:rsid w:val="00C93CE1"/>
    <w:rsid w:val="00CA732E"/>
    <w:rsid w:val="00CB1164"/>
    <w:rsid w:val="00CB1DF6"/>
    <w:rsid w:val="00CB50B3"/>
    <w:rsid w:val="00CB65C7"/>
    <w:rsid w:val="00CB692A"/>
    <w:rsid w:val="00CB70E4"/>
    <w:rsid w:val="00CB716E"/>
    <w:rsid w:val="00CC238C"/>
    <w:rsid w:val="00CC32FF"/>
    <w:rsid w:val="00CC47D5"/>
    <w:rsid w:val="00CC6C90"/>
    <w:rsid w:val="00CD2B6A"/>
    <w:rsid w:val="00CD2B81"/>
    <w:rsid w:val="00CD594D"/>
    <w:rsid w:val="00CD5DC2"/>
    <w:rsid w:val="00CD62E6"/>
    <w:rsid w:val="00CE041E"/>
    <w:rsid w:val="00CE0A52"/>
    <w:rsid w:val="00CE1B3F"/>
    <w:rsid w:val="00CE467A"/>
    <w:rsid w:val="00CE4F70"/>
    <w:rsid w:val="00CE588D"/>
    <w:rsid w:val="00CF0C09"/>
    <w:rsid w:val="00CF21BE"/>
    <w:rsid w:val="00CF2FF8"/>
    <w:rsid w:val="00CF4F61"/>
    <w:rsid w:val="00CF50AA"/>
    <w:rsid w:val="00CF601F"/>
    <w:rsid w:val="00CF63ED"/>
    <w:rsid w:val="00D00D1D"/>
    <w:rsid w:val="00D00F37"/>
    <w:rsid w:val="00D10DD1"/>
    <w:rsid w:val="00D1135D"/>
    <w:rsid w:val="00D163C1"/>
    <w:rsid w:val="00D16D9F"/>
    <w:rsid w:val="00D16E89"/>
    <w:rsid w:val="00D201DA"/>
    <w:rsid w:val="00D20BA8"/>
    <w:rsid w:val="00D24566"/>
    <w:rsid w:val="00D26424"/>
    <w:rsid w:val="00D30175"/>
    <w:rsid w:val="00D30A12"/>
    <w:rsid w:val="00D31F82"/>
    <w:rsid w:val="00D3392D"/>
    <w:rsid w:val="00D36D54"/>
    <w:rsid w:val="00D36D9D"/>
    <w:rsid w:val="00D41C9C"/>
    <w:rsid w:val="00D425D9"/>
    <w:rsid w:val="00D429F7"/>
    <w:rsid w:val="00D453CF"/>
    <w:rsid w:val="00D465FF"/>
    <w:rsid w:val="00D46E8C"/>
    <w:rsid w:val="00D47516"/>
    <w:rsid w:val="00D500D2"/>
    <w:rsid w:val="00D50B47"/>
    <w:rsid w:val="00D525A4"/>
    <w:rsid w:val="00D53429"/>
    <w:rsid w:val="00D55969"/>
    <w:rsid w:val="00D605D7"/>
    <w:rsid w:val="00D6062C"/>
    <w:rsid w:val="00D61E8F"/>
    <w:rsid w:val="00D668E0"/>
    <w:rsid w:val="00D66FC2"/>
    <w:rsid w:val="00D673FB"/>
    <w:rsid w:val="00D67DB1"/>
    <w:rsid w:val="00D7098F"/>
    <w:rsid w:val="00D70DD4"/>
    <w:rsid w:val="00D72B0B"/>
    <w:rsid w:val="00D75096"/>
    <w:rsid w:val="00D80361"/>
    <w:rsid w:val="00D81EC4"/>
    <w:rsid w:val="00D82B64"/>
    <w:rsid w:val="00D8469F"/>
    <w:rsid w:val="00D84F6C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F58"/>
    <w:rsid w:val="00DA2185"/>
    <w:rsid w:val="00DA2964"/>
    <w:rsid w:val="00DA2D79"/>
    <w:rsid w:val="00DB053C"/>
    <w:rsid w:val="00DB0BBC"/>
    <w:rsid w:val="00DB7E46"/>
    <w:rsid w:val="00DC0A85"/>
    <w:rsid w:val="00DC0BED"/>
    <w:rsid w:val="00DC1F6C"/>
    <w:rsid w:val="00DC4906"/>
    <w:rsid w:val="00DC52B6"/>
    <w:rsid w:val="00DD1B61"/>
    <w:rsid w:val="00DD1CE2"/>
    <w:rsid w:val="00DD21C8"/>
    <w:rsid w:val="00DD2A8C"/>
    <w:rsid w:val="00DD2E90"/>
    <w:rsid w:val="00DD6F8D"/>
    <w:rsid w:val="00DD7360"/>
    <w:rsid w:val="00DD7B80"/>
    <w:rsid w:val="00DE0663"/>
    <w:rsid w:val="00DE2F22"/>
    <w:rsid w:val="00DE6476"/>
    <w:rsid w:val="00DF228B"/>
    <w:rsid w:val="00DF3F3B"/>
    <w:rsid w:val="00DF4695"/>
    <w:rsid w:val="00DF6E9E"/>
    <w:rsid w:val="00DF736C"/>
    <w:rsid w:val="00E03156"/>
    <w:rsid w:val="00E04086"/>
    <w:rsid w:val="00E04BA2"/>
    <w:rsid w:val="00E070E0"/>
    <w:rsid w:val="00E07C60"/>
    <w:rsid w:val="00E110A3"/>
    <w:rsid w:val="00E11234"/>
    <w:rsid w:val="00E12E90"/>
    <w:rsid w:val="00E137C9"/>
    <w:rsid w:val="00E140E1"/>
    <w:rsid w:val="00E16F85"/>
    <w:rsid w:val="00E17AA4"/>
    <w:rsid w:val="00E20E6B"/>
    <w:rsid w:val="00E22E0D"/>
    <w:rsid w:val="00E26C74"/>
    <w:rsid w:val="00E315F5"/>
    <w:rsid w:val="00E31870"/>
    <w:rsid w:val="00E35F2E"/>
    <w:rsid w:val="00E42932"/>
    <w:rsid w:val="00E42DD2"/>
    <w:rsid w:val="00E4319B"/>
    <w:rsid w:val="00E46BB6"/>
    <w:rsid w:val="00E479A3"/>
    <w:rsid w:val="00E52834"/>
    <w:rsid w:val="00E5358A"/>
    <w:rsid w:val="00E54676"/>
    <w:rsid w:val="00E5502A"/>
    <w:rsid w:val="00E5522A"/>
    <w:rsid w:val="00E66286"/>
    <w:rsid w:val="00E66A8B"/>
    <w:rsid w:val="00E7100F"/>
    <w:rsid w:val="00E7195C"/>
    <w:rsid w:val="00E72A3F"/>
    <w:rsid w:val="00E801CD"/>
    <w:rsid w:val="00E8105E"/>
    <w:rsid w:val="00E814E5"/>
    <w:rsid w:val="00E84813"/>
    <w:rsid w:val="00E84C91"/>
    <w:rsid w:val="00E85BF0"/>
    <w:rsid w:val="00E9046B"/>
    <w:rsid w:val="00E91A7C"/>
    <w:rsid w:val="00E942EA"/>
    <w:rsid w:val="00E95B0C"/>
    <w:rsid w:val="00E96581"/>
    <w:rsid w:val="00E97668"/>
    <w:rsid w:val="00EA2585"/>
    <w:rsid w:val="00EA3609"/>
    <w:rsid w:val="00EA453A"/>
    <w:rsid w:val="00EA4C1C"/>
    <w:rsid w:val="00EA52A3"/>
    <w:rsid w:val="00EA5E34"/>
    <w:rsid w:val="00EA6CC6"/>
    <w:rsid w:val="00EA6DC4"/>
    <w:rsid w:val="00EA74D7"/>
    <w:rsid w:val="00EA7AB3"/>
    <w:rsid w:val="00EA7BD2"/>
    <w:rsid w:val="00EB0680"/>
    <w:rsid w:val="00EB148D"/>
    <w:rsid w:val="00EB1BA1"/>
    <w:rsid w:val="00EB23FE"/>
    <w:rsid w:val="00EB28C2"/>
    <w:rsid w:val="00EB33F1"/>
    <w:rsid w:val="00EB3738"/>
    <w:rsid w:val="00EB591F"/>
    <w:rsid w:val="00EB61D0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73B5"/>
    <w:rsid w:val="00ED339C"/>
    <w:rsid w:val="00ED44F1"/>
    <w:rsid w:val="00EE019A"/>
    <w:rsid w:val="00EE2F6E"/>
    <w:rsid w:val="00EE4517"/>
    <w:rsid w:val="00EE47AB"/>
    <w:rsid w:val="00EE58D1"/>
    <w:rsid w:val="00EE5BD4"/>
    <w:rsid w:val="00EF067B"/>
    <w:rsid w:val="00EF0732"/>
    <w:rsid w:val="00EF111E"/>
    <w:rsid w:val="00EF2590"/>
    <w:rsid w:val="00EF2A1E"/>
    <w:rsid w:val="00EF4710"/>
    <w:rsid w:val="00EF5A85"/>
    <w:rsid w:val="00EF7AFE"/>
    <w:rsid w:val="00EF7BEA"/>
    <w:rsid w:val="00F00184"/>
    <w:rsid w:val="00F00E82"/>
    <w:rsid w:val="00F02565"/>
    <w:rsid w:val="00F02E4D"/>
    <w:rsid w:val="00F067EE"/>
    <w:rsid w:val="00F107AA"/>
    <w:rsid w:val="00F14B4F"/>
    <w:rsid w:val="00F14D90"/>
    <w:rsid w:val="00F14DD2"/>
    <w:rsid w:val="00F1573C"/>
    <w:rsid w:val="00F1750E"/>
    <w:rsid w:val="00F219F5"/>
    <w:rsid w:val="00F2227E"/>
    <w:rsid w:val="00F22DA6"/>
    <w:rsid w:val="00F25611"/>
    <w:rsid w:val="00F26664"/>
    <w:rsid w:val="00F277D2"/>
    <w:rsid w:val="00F3030F"/>
    <w:rsid w:val="00F30C79"/>
    <w:rsid w:val="00F36DD3"/>
    <w:rsid w:val="00F41B17"/>
    <w:rsid w:val="00F41BC5"/>
    <w:rsid w:val="00F42769"/>
    <w:rsid w:val="00F44EA9"/>
    <w:rsid w:val="00F467DF"/>
    <w:rsid w:val="00F47EEE"/>
    <w:rsid w:val="00F54A18"/>
    <w:rsid w:val="00F54B13"/>
    <w:rsid w:val="00F550D0"/>
    <w:rsid w:val="00F565AB"/>
    <w:rsid w:val="00F56BC4"/>
    <w:rsid w:val="00F61F81"/>
    <w:rsid w:val="00F6212C"/>
    <w:rsid w:val="00F64284"/>
    <w:rsid w:val="00F65DDE"/>
    <w:rsid w:val="00F71417"/>
    <w:rsid w:val="00F720A8"/>
    <w:rsid w:val="00F7461C"/>
    <w:rsid w:val="00F77135"/>
    <w:rsid w:val="00F81C8B"/>
    <w:rsid w:val="00F82B42"/>
    <w:rsid w:val="00F84499"/>
    <w:rsid w:val="00F8587A"/>
    <w:rsid w:val="00F862BE"/>
    <w:rsid w:val="00F90A34"/>
    <w:rsid w:val="00F911C5"/>
    <w:rsid w:val="00F91E57"/>
    <w:rsid w:val="00F92713"/>
    <w:rsid w:val="00FA07B8"/>
    <w:rsid w:val="00FA3242"/>
    <w:rsid w:val="00FA532B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55FE"/>
    <w:rsid w:val="00FD036E"/>
    <w:rsid w:val="00FD1349"/>
    <w:rsid w:val="00FD211F"/>
    <w:rsid w:val="00FD3BF2"/>
    <w:rsid w:val="00FD4FE4"/>
    <w:rsid w:val="00FD62CA"/>
    <w:rsid w:val="00FE18BB"/>
    <w:rsid w:val="00FE25FC"/>
    <w:rsid w:val="00FE3229"/>
    <w:rsid w:val="00FE4381"/>
    <w:rsid w:val="00FE53D0"/>
    <w:rsid w:val="00FE66E7"/>
    <w:rsid w:val="00FE6B73"/>
    <w:rsid w:val="00FE7337"/>
    <w:rsid w:val="00FE73F9"/>
    <w:rsid w:val="00FE7ACC"/>
    <w:rsid w:val="00FF2F80"/>
    <w:rsid w:val="00FF7B2D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23A2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 w:cs="Calibri Light"/>
      <w:color w:val="2E74B5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 w:cs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AB0193"/>
    <w:rPr>
      <w:rFonts w:eastAsia="Times New Roman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627ED8"/>
    <w:rPr>
      <w:rFonts w:ascii="Calibri Light" w:hAnsi="Calibri Light" w:cs="Calibri Light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B0193"/>
    <w:rPr>
      <w:rFonts w:ascii="Calibri Light" w:hAnsi="Calibri Light" w:cs="Calibri Light"/>
      <w:i/>
      <w:iCs/>
      <w:color w:val="2E74B5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AB0193"/>
    <w:rPr>
      <w:rFonts w:ascii="Calibri Light" w:hAnsi="Calibri Light" w:cs="Calibri Light"/>
      <w:color w:val="2E74B5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B0193"/>
    <w:rPr>
      <w:rFonts w:ascii="Calibri Light" w:hAnsi="Calibri Light" w:cs="Calibri Light"/>
      <w:color w:val="1F4D7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AB0193"/>
    <w:rPr>
      <w:rFonts w:ascii="Calibri Light" w:hAnsi="Calibri Light" w:cs="Calibri Light"/>
      <w:i/>
      <w:iCs/>
      <w:color w:val="1F4D7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AB0193"/>
    <w:rPr>
      <w:rFonts w:ascii="Calibri Light" w:hAnsi="Calibri Light" w:cs="Calibri Light"/>
      <w:color w:val="272727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AB0193"/>
    <w:rPr>
      <w:rFonts w:ascii="Calibri Light" w:hAnsi="Calibri Light" w:cs="Calibri Light"/>
      <w:i/>
      <w:iCs/>
      <w:color w:val="272727"/>
      <w:sz w:val="21"/>
      <w:szCs w:val="21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ListParagraph"/>
    <w:link w:val="ZAWRozdziaZnak"/>
    <w:uiPriority w:val="99"/>
    <w:rsid w:val="003E13CD"/>
    <w:pPr>
      <w:numPr>
        <w:numId w:val="1"/>
      </w:numPr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3E13CD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ZAWRozdziaZnak">
    <w:name w:val="ZAW Rozdział Znak"/>
    <w:link w:val="ZAWRozdzia"/>
    <w:uiPriority w:val="99"/>
    <w:rsid w:val="003E13CD"/>
    <w:rPr>
      <w:rFonts w:ascii="Times New Roman" w:hAnsi="Times New Roman" w:cs="Times New Roman"/>
      <w:color w:val="000000"/>
      <w:sz w:val="24"/>
      <w:szCs w:val="24"/>
    </w:rPr>
  </w:style>
  <w:style w:type="paragraph" w:customStyle="1" w:styleId="ZAWpktgowny">
    <w:name w:val="ZAW pkt głowny"/>
    <w:basedOn w:val="ListParagraph"/>
    <w:link w:val="ZAWpktgownyZnak"/>
    <w:uiPriority w:val="99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uiPriority w:val="99"/>
    <w:rsid w:val="003E13CD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CD"/>
  </w:style>
  <w:style w:type="paragraph" w:styleId="Footer">
    <w:name w:val="footer"/>
    <w:basedOn w:val="Normal"/>
    <w:link w:val="FooterChar"/>
    <w:uiPriority w:val="99"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CD"/>
  </w:style>
  <w:style w:type="paragraph" w:customStyle="1" w:styleId="kropki">
    <w:name w:val="kropki"/>
    <w:basedOn w:val="Normal"/>
    <w:autoRedefine/>
    <w:uiPriority w:val="99"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Default">
    <w:name w:val="Default"/>
    <w:link w:val="DefaultZnak"/>
    <w:uiPriority w:val="99"/>
    <w:rsid w:val="003E13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3E13CD"/>
    <w:rPr>
      <w:color w:val="0000FF"/>
      <w:u w:val="single"/>
    </w:rPr>
  </w:style>
  <w:style w:type="table" w:styleId="TableGrid">
    <w:name w:val="Table Grid"/>
    <w:basedOn w:val="TableNormal"/>
    <w:uiPriority w:val="99"/>
    <w:rsid w:val="00E42DD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3972C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EC386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E0F0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141C6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99"/>
    <w:qFormat/>
    <w:rsid w:val="00AB0193"/>
    <w:rPr>
      <w:sz w:val="28"/>
      <w:szCs w:val="28"/>
    </w:rPr>
  </w:style>
  <w:style w:type="paragraph" w:customStyle="1" w:styleId="Dopodpkt1I">
    <w:name w:val="Do_podpkt_1_I"/>
    <w:basedOn w:val="Normal"/>
    <w:uiPriority w:val="99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Podpunkt2I">
    <w:name w:val="Podpunkt_2_I"/>
    <w:basedOn w:val="Normal"/>
    <w:uiPriority w:val="99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customStyle="1" w:styleId="Podpunkt3I">
    <w:name w:val="Podpunkt_3_I"/>
    <w:basedOn w:val="Normal"/>
    <w:uiPriority w:val="99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AB0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193"/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apodrozdzia">
    <w:name w:val="a podrozdział"/>
    <w:basedOn w:val="Header"/>
    <w:uiPriority w:val="99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dpunkt2">
    <w:name w:val="Podpunkt_2"/>
    <w:basedOn w:val="Normal"/>
    <w:uiPriority w:val="99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rsid w:val="00627ED8"/>
    <w:rPr>
      <w:rFonts w:ascii="Verdana" w:hAnsi="Verdana" w:cs="Verdana"/>
      <w:sz w:val="20"/>
      <w:szCs w:val="20"/>
      <w:lang w:eastAsia="pl-PL"/>
    </w:rPr>
  </w:style>
  <w:style w:type="paragraph" w:customStyle="1" w:styleId="Pa16">
    <w:name w:val="Pa16"/>
    <w:basedOn w:val="Normal"/>
    <w:next w:val="Normal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cs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cs="Times New Roman"/>
      <w:sz w:val="24"/>
      <w:szCs w:val="24"/>
    </w:rPr>
  </w:style>
  <w:style w:type="table" w:customStyle="1" w:styleId="TableGrid0">
    <w:name w:val="TableGrid"/>
    <w:uiPriority w:val="99"/>
    <w:rsid w:val="008C10E8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3B51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17B"/>
  </w:style>
  <w:style w:type="paragraph" w:styleId="BodyText3">
    <w:name w:val="Body Text 3"/>
    <w:basedOn w:val="Normal"/>
    <w:link w:val="BodyText3Char"/>
    <w:uiPriority w:val="99"/>
    <w:semiHidden/>
    <w:rsid w:val="00045AE6"/>
    <w:pPr>
      <w:spacing w:after="120"/>
    </w:pPr>
    <w:rPr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5AE6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967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7D52"/>
    <w:rPr>
      <w:rFonts w:ascii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uiPriority w:val="99"/>
    <w:rsid w:val="00661FD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661FD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"/>
    <w:uiPriority w:val="99"/>
    <w:rsid w:val="004046D0"/>
    <w:pPr>
      <w:ind w:left="720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21A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7B22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rsid w:val="007B225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933B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7939"/>
    <w:rPr>
      <w:rFonts w:ascii="Times New Roman" w:hAnsi="Times New Roman"/>
      <w:sz w:val="0"/>
      <w:szCs w:val="0"/>
      <w:lang w:eastAsia="en-US"/>
    </w:rPr>
  </w:style>
  <w:style w:type="table" w:customStyle="1" w:styleId="Tabela-Siatka4">
    <w:name w:val="Tabela - Siatka4"/>
    <w:uiPriority w:val="99"/>
    <w:rsid w:val="009837E3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9837E3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6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Revision">
    <w:name w:val="Revision"/>
    <w:hidden/>
    <w:uiPriority w:val="99"/>
    <w:semiHidden/>
    <w:rsid w:val="00DC1F6C"/>
    <w:rPr>
      <w:rFonts w:cs="Calibri"/>
      <w:lang w:eastAsia="en-US"/>
    </w:rPr>
  </w:style>
  <w:style w:type="table" w:customStyle="1" w:styleId="Tabela-Siatka6">
    <w:name w:val="Tabela - Siatka6"/>
    <w:uiPriority w:val="99"/>
    <w:rsid w:val="005D4309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Znak">
    <w:name w:val="Default Znak"/>
    <w:link w:val="Default"/>
    <w:uiPriority w:val="99"/>
    <w:rsid w:val="001B4512"/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4ED"/>
    <w:rPr>
      <w:rFonts w:ascii="Courier New" w:eastAsia="Times New Roman" w:hAnsi="Courier New" w:cs="Courier New"/>
      <w:color w:val="000000"/>
    </w:rPr>
  </w:style>
  <w:style w:type="paragraph" w:customStyle="1" w:styleId="ZPKTzmpktartykuempunktem">
    <w:name w:val="Z/PKT – zm. pkt artykułem (punktem)"/>
    <w:basedOn w:val="Normal"/>
    <w:uiPriority w:val="99"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ZARTzmartartykuempunktem">
    <w:name w:val="Z/ART(§) – zm. art. (§) artykułem (punktem)"/>
    <w:basedOn w:val="Normal"/>
    <w:uiPriority w:val="99"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Times"/>
      <w:sz w:val="24"/>
      <w:szCs w:val="24"/>
      <w:lang w:eastAsia="pl-PL"/>
    </w:rPr>
  </w:style>
  <w:style w:type="numbering" w:customStyle="1" w:styleId="Styl1">
    <w:name w:val="Styl1"/>
    <w:rsid w:val="00D67939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311</Words>
  <Characters>1870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Michał Strzyżewski</dc:creator>
  <cp:keywords/>
  <dc:description/>
  <cp:lastModifiedBy>Progres</cp:lastModifiedBy>
  <cp:revision>2</cp:revision>
  <cp:lastPrinted>2017-09-08T11:13:00Z</cp:lastPrinted>
  <dcterms:created xsi:type="dcterms:W3CDTF">2018-08-20T14:17:00Z</dcterms:created>
  <dcterms:modified xsi:type="dcterms:W3CDTF">2018-08-20T14:17:00Z</dcterms:modified>
</cp:coreProperties>
</file>